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0774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4E3B1EA" w14:textId="77777777" w:rsidR="00B3448B" w:rsidRPr="00746AC4" w:rsidRDefault="00B3448B" w:rsidP="00B3448B"/>
    <w:p w14:paraId="6E2D453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46AC4" w:rsidRPr="00746AC4">
          <w:rPr>
            <w:rStyle w:val="a9"/>
          </w:rPr>
          <w:t>Акционерное общество «Теплосеть»</w:t>
        </w:r>
      </w:fldSimple>
      <w:r w:rsidRPr="00883461">
        <w:rPr>
          <w:rStyle w:val="a9"/>
        </w:rPr>
        <w:t> </w:t>
      </w:r>
    </w:p>
    <w:p w14:paraId="59C56A61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661554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58F00F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A2451D4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E640CE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F4FE06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2540C82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F11F1B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E72E0A9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8216B8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52682A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16F9A2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17AE29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88CE52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D70938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2D91DCD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E59274D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D45890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FA73D3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DE364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797660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632CF1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63FCBE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87EEE6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67E5786D" w14:textId="77777777" w:rsidTr="004654AF">
        <w:trPr>
          <w:jc w:val="center"/>
        </w:trPr>
        <w:tc>
          <w:tcPr>
            <w:tcW w:w="3518" w:type="dxa"/>
            <w:vAlign w:val="center"/>
          </w:tcPr>
          <w:p w14:paraId="5040973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8F5BE5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6950E7D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F59B24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F19BBC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94523D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C7D06E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37EF2A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82F107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097500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6D75F30" w14:textId="77777777" w:rsidTr="004654AF">
        <w:trPr>
          <w:jc w:val="center"/>
        </w:trPr>
        <w:tc>
          <w:tcPr>
            <w:tcW w:w="3518" w:type="dxa"/>
            <w:vAlign w:val="center"/>
          </w:tcPr>
          <w:p w14:paraId="6949D8A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10A079D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118" w:type="dxa"/>
            <w:vAlign w:val="center"/>
          </w:tcPr>
          <w:p w14:paraId="08D2F6AB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14:paraId="204DAF6D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F4FB001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0F1FF42D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14:paraId="57E725B5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9E75E8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F1E275D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D8EBB5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E9F14D8" w14:textId="77777777" w:rsidTr="004654AF">
        <w:trPr>
          <w:jc w:val="center"/>
        </w:trPr>
        <w:tc>
          <w:tcPr>
            <w:tcW w:w="3518" w:type="dxa"/>
            <w:vAlign w:val="center"/>
          </w:tcPr>
          <w:p w14:paraId="4F6B858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AEDBA98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3118" w:type="dxa"/>
            <w:vAlign w:val="center"/>
          </w:tcPr>
          <w:p w14:paraId="3D1C486A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14:paraId="0112D344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3F997D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4F03CB0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14:paraId="0F54D693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B88671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0A6A00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89170BF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7C356B8" w14:textId="77777777" w:rsidTr="004654AF">
        <w:trPr>
          <w:jc w:val="center"/>
        </w:trPr>
        <w:tc>
          <w:tcPr>
            <w:tcW w:w="3518" w:type="dxa"/>
            <w:vAlign w:val="center"/>
          </w:tcPr>
          <w:p w14:paraId="47EF8AE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BB13B27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18" w:type="dxa"/>
            <w:vAlign w:val="center"/>
          </w:tcPr>
          <w:p w14:paraId="69372294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33678B0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BC0A126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7F304E7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0FD116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D4F131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235A11E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E72DE34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24BDD04" w14:textId="77777777" w:rsidTr="004654AF">
        <w:trPr>
          <w:jc w:val="center"/>
        </w:trPr>
        <w:tc>
          <w:tcPr>
            <w:tcW w:w="3518" w:type="dxa"/>
            <w:vAlign w:val="center"/>
          </w:tcPr>
          <w:p w14:paraId="2BE2A4F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0E05713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9795396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E88799C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4AE2086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22A020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65D799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0CD89A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DE8BDA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BA7E011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622F69" w14:textId="77777777" w:rsidTr="004654AF">
        <w:trPr>
          <w:jc w:val="center"/>
        </w:trPr>
        <w:tc>
          <w:tcPr>
            <w:tcW w:w="3518" w:type="dxa"/>
            <w:vAlign w:val="center"/>
          </w:tcPr>
          <w:p w14:paraId="436AD16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3F0F672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7E2B67ED" w14:textId="77777777" w:rsidR="00AF1EDF" w:rsidRPr="00F06873" w:rsidRDefault="00746A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23EDA51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04A52EF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E5C57D0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7A1C139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7E6872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79B4DC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F1C0E6D" w14:textId="77777777" w:rsidR="00AF1EDF" w:rsidRPr="00F06873" w:rsidRDefault="00746A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BC1916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BF325F5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2DEB4ACC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A03FB40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5CA9886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84A1118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C7E72F9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0DAF9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A154A4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DCF889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B8F4C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937F5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88E88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4E28B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287BBC1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4FB9F2B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6A12D6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058AD13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4F4A31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822A15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39498F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6BC25A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AFD31D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E6CD09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F8B8E3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7DADD5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26B4AB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91F54E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20A1C9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8F8409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6D302B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81B740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0400D8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45503F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C84D1A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E6AACE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D77381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1AE8F1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0B5021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B1DC27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76C0B036" w14:textId="77777777" w:rsidTr="004654AF">
        <w:tc>
          <w:tcPr>
            <w:tcW w:w="959" w:type="dxa"/>
            <w:shd w:val="clear" w:color="auto" w:fill="auto"/>
            <w:vAlign w:val="center"/>
          </w:tcPr>
          <w:p w14:paraId="2BA266F9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055334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CF5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425D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DB78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57B0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D60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0FD5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2FDC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F27C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56DE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73A9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FDD9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5CEB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9087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97AFD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11AA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A7585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426B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E2E0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8531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8EBC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926C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30733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46AC4" w:rsidRPr="00F06873" w14:paraId="6272496F" w14:textId="77777777" w:rsidTr="004654AF">
        <w:tc>
          <w:tcPr>
            <w:tcW w:w="959" w:type="dxa"/>
            <w:shd w:val="clear" w:color="auto" w:fill="auto"/>
            <w:vAlign w:val="center"/>
          </w:tcPr>
          <w:p w14:paraId="5935007A" w14:textId="77777777" w:rsidR="00746AC4" w:rsidRPr="00F06873" w:rsidRDefault="00746AC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16021B5" w14:textId="77777777" w:rsidR="00746AC4" w:rsidRPr="00746AC4" w:rsidRDefault="00746AC4" w:rsidP="001B19D8">
            <w:pPr>
              <w:jc w:val="center"/>
              <w:rPr>
                <w:b/>
                <w:sz w:val="18"/>
                <w:szCs w:val="18"/>
              </w:rPr>
            </w:pPr>
            <w:r w:rsidRPr="00746AC4">
              <w:rPr>
                <w:b/>
                <w:sz w:val="18"/>
                <w:szCs w:val="18"/>
              </w:rPr>
              <w:t>Аварийно-диспетчерская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A1158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828B8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BF0D2F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69A51B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EFDF45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5011B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1834A2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A8242A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8015BB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CE82CC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7C9A1D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310161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EE4F1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71D14E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7A2C9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ACBFD4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7F472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97760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5A666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D5FAA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BB09B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731ED3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6AC4" w:rsidRPr="00F06873" w14:paraId="4A2658BB" w14:textId="77777777" w:rsidTr="004654AF">
        <w:tc>
          <w:tcPr>
            <w:tcW w:w="959" w:type="dxa"/>
            <w:shd w:val="clear" w:color="auto" w:fill="auto"/>
            <w:vAlign w:val="center"/>
          </w:tcPr>
          <w:p w14:paraId="55781DC9" w14:textId="77777777" w:rsidR="00746AC4" w:rsidRPr="00F06873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1B8886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17B15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BBEF4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966D0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A210B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2508D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91BD9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E1985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5B3F1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52055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6396A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57DDD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A3F8F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5143C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961FFB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5C663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89483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498C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03F2C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4677A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2B41F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4EC65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7D9E16" w14:textId="77777777" w:rsidR="00746AC4" w:rsidRPr="00F06873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BEB3170" w14:textId="77777777" w:rsidTr="004654AF">
        <w:tc>
          <w:tcPr>
            <w:tcW w:w="959" w:type="dxa"/>
            <w:shd w:val="clear" w:color="auto" w:fill="auto"/>
            <w:vAlign w:val="center"/>
          </w:tcPr>
          <w:p w14:paraId="3C26D440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A97EAE" w14:textId="77777777" w:rsidR="00746AC4" w:rsidRPr="00746AC4" w:rsidRDefault="00746AC4" w:rsidP="001B19D8">
            <w:pPr>
              <w:jc w:val="center"/>
              <w:rPr>
                <w:b/>
                <w:sz w:val="18"/>
                <w:szCs w:val="18"/>
              </w:rPr>
            </w:pPr>
            <w:r w:rsidRPr="00746AC4">
              <w:rPr>
                <w:b/>
                <w:sz w:val="18"/>
                <w:szCs w:val="18"/>
              </w:rPr>
              <w:t>Служба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DB47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B168F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13970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94D6B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FDB35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D53B4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4F57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DAB60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8565C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9DA70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1EAD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EAA44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C508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9AB2C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A0ED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A7C93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DFE4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CBE3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AD2C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4BAA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88EEB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3A91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6AC4" w:rsidRPr="00F06873" w14:paraId="29465B9B" w14:textId="77777777" w:rsidTr="004654AF">
        <w:tc>
          <w:tcPr>
            <w:tcW w:w="959" w:type="dxa"/>
            <w:shd w:val="clear" w:color="auto" w:fill="auto"/>
            <w:vAlign w:val="center"/>
          </w:tcPr>
          <w:p w14:paraId="78D459C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85C539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BD49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7067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EB4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E4DD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DC3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EB93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32DB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CD58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8DAB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C42B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7B62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3C9F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6D8D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CAD74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27B3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DC98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8B34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395D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7750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67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CA60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DB187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FDB4D0F" w14:textId="77777777" w:rsidTr="004654AF">
        <w:tc>
          <w:tcPr>
            <w:tcW w:w="959" w:type="dxa"/>
            <w:shd w:val="clear" w:color="auto" w:fill="auto"/>
            <w:vAlign w:val="center"/>
          </w:tcPr>
          <w:p w14:paraId="0B352300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511А (510А)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8C7ABD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D5FE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5FAF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89C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AA11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3AA6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E101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BD2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5FB1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E95D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850C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072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A3BC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37FE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3DC4F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AE71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12F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9FEE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4855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0E8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64C8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297B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22CB3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F62217A" w14:textId="77777777" w:rsidTr="004654AF">
        <w:tc>
          <w:tcPr>
            <w:tcW w:w="959" w:type="dxa"/>
            <w:shd w:val="clear" w:color="auto" w:fill="auto"/>
            <w:vAlign w:val="center"/>
          </w:tcPr>
          <w:p w14:paraId="5B27FBE2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512А (510А)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F6F93A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3DD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BBA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B77C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F167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E83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F8B7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64F6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160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6146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A7C0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5F27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4713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9041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AF5C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F21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59FF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5E3C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F18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00D0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0EF8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2F9E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19A1D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A3B20AD" w14:textId="77777777" w:rsidTr="004654AF">
        <w:tc>
          <w:tcPr>
            <w:tcW w:w="959" w:type="dxa"/>
            <w:shd w:val="clear" w:color="auto" w:fill="auto"/>
            <w:vAlign w:val="center"/>
          </w:tcPr>
          <w:p w14:paraId="62AB0887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73209F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75E1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1422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42C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4FC3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CB4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963F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DDE4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4C31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E762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83DD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9425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3BA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731C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FE4A2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0B6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ACD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B3E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C10F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33E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FAB8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332A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EB12B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139C0D32" w14:textId="77777777" w:rsidTr="004654AF">
        <w:tc>
          <w:tcPr>
            <w:tcW w:w="959" w:type="dxa"/>
            <w:shd w:val="clear" w:color="auto" w:fill="auto"/>
            <w:vAlign w:val="center"/>
          </w:tcPr>
          <w:p w14:paraId="396146E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A7671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EBB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8E7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53F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275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9ADD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DEC5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08F0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C266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A515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ECC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51B0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AECE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F427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4DD6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F08B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E532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A11E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DD75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AC10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B172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3500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125D9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73D03D8E" w14:textId="77777777" w:rsidTr="004654AF">
        <w:tc>
          <w:tcPr>
            <w:tcW w:w="959" w:type="dxa"/>
            <w:shd w:val="clear" w:color="auto" w:fill="auto"/>
            <w:vAlign w:val="center"/>
          </w:tcPr>
          <w:p w14:paraId="64B2ED43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4502B9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655D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6E7E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B4C8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2C49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B77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AAD2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22BF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D07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9A8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B35E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081B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D21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335F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89A73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086B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D6BC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BB1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E40F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F746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1C5D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EF5C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77FA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5D0FEEA3" w14:textId="77777777" w:rsidTr="004654AF">
        <w:tc>
          <w:tcPr>
            <w:tcW w:w="959" w:type="dxa"/>
            <w:shd w:val="clear" w:color="auto" w:fill="auto"/>
            <w:vAlign w:val="center"/>
          </w:tcPr>
          <w:p w14:paraId="16D675E3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753E56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53DE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4F73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D2E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034E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9E34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0C31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9B20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ED05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B7C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D1E2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985B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ACFD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50EC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5AD3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1AE5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19A69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862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196F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A83F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6421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293F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03779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60115D4" w14:textId="77777777" w:rsidTr="004654AF">
        <w:tc>
          <w:tcPr>
            <w:tcW w:w="959" w:type="dxa"/>
            <w:shd w:val="clear" w:color="auto" w:fill="auto"/>
            <w:vAlign w:val="center"/>
          </w:tcPr>
          <w:p w14:paraId="4742DD0C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26FC89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2F22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1A3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883B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0DC0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560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66FB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8C5E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D038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C95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4B2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E093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39F4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148A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D347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388F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6B02C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5DD2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2646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3B79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6D75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053B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D859F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AE9B62F" w14:textId="77777777" w:rsidTr="004654AF">
        <w:tc>
          <w:tcPr>
            <w:tcW w:w="959" w:type="dxa"/>
            <w:shd w:val="clear" w:color="auto" w:fill="auto"/>
            <w:vAlign w:val="center"/>
          </w:tcPr>
          <w:p w14:paraId="12AF3478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7C99E3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87F7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DF40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8AD6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12CF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71D2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6530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D43E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222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C83B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656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ED2B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5C6E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CC71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BE8D2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9FC3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E9FA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FAE4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E714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C783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C1A5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B3EF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4B6EE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5878DCA" w14:textId="77777777" w:rsidTr="004654AF">
        <w:tc>
          <w:tcPr>
            <w:tcW w:w="959" w:type="dxa"/>
            <w:shd w:val="clear" w:color="auto" w:fill="auto"/>
            <w:vAlign w:val="center"/>
          </w:tcPr>
          <w:p w14:paraId="62FEF9FF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C98C11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F5F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3D23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378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5398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DBF1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9ED7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8BD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924A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0950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11BE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782B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FA4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5433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509B0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833B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5851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0B73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1F20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FE69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E111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257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D11E6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5C8895B1" w14:textId="77777777" w:rsidTr="004654AF">
        <w:tc>
          <w:tcPr>
            <w:tcW w:w="959" w:type="dxa"/>
            <w:shd w:val="clear" w:color="auto" w:fill="auto"/>
            <w:vAlign w:val="center"/>
          </w:tcPr>
          <w:p w14:paraId="2C573F59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5FF51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092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1796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AF5B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1B8D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CC28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FBE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0536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C12A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5275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2890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E836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45F1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19AB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8A39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8942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93E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782B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E544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3678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69F8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396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80429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6D4342AA" w14:textId="77777777" w:rsidTr="004654AF">
        <w:tc>
          <w:tcPr>
            <w:tcW w:w="959" w:type="dxa"/>
            <w:shd w:val="clear" w:color="auto" w:fill="auto"/>
            <w:vAlign w:val="center"/>
          </w:tcPr>
          <w:p w14:paraId="7EE38F86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05FAEB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7F14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0C80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7739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A2B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A015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2EFC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578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B388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4A86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C451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3518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AAD0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C1C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A7FD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C18B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DCF4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658C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8665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A08B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D45C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A88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65ED0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464B6FD" w14:textId="77777777" w:rsidTr="004654AF">
        <w:tc>
          <w:tcPr>
            <w:tcW w:w="959" w:type="dxa"/>
            <w:shd w:val="clear" w:color="auto" w:fill="auto"/>
            <w:vAlign w:val="center"/>
          </w:tcPr>
          <w:p w14:paraId="48617037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1ABC94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1685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D6F2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E34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8BDC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5F67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C949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D0D3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1D9B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930C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1BF4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2DC7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1398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961D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CB2E8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3C39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3183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52E8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6D97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988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35B0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D98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4EC2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43F2BA24" w14:textId="77777777" w:rsidTr="004654AF">
        <w:tc>
          <w:tcPr>
            <w:tcW w:w="959" w:type="dxa"/>
            <w:shd w:val="clear" w:color="auto" w:fill="auto"/>
            <w:vAlign w:val="center"/>
          </w:tcPr>
          <w:p w14:paraId="46CCD66F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4B47F3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4172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855B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DD3B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07CE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3BCA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9F2C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332B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CF3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BA2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BFD3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D42C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835E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95F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EDBC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13F6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90B8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D43F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4585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E72C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6F0D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28E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226E6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0B0AF11C" w14:textId="77777777" w:rsidTr="004654AF">
        <w:tc>
          <w:tcPr>
            <w:tcW w:w="959" w:type="dxa"/>
            <w:shd w:val="clear" w:color="auto" w:fill="auto"/>
            <w:vAlign w:val="center"/>
          </w:tcPr>
          <w:p w14:paraId="51DBC48E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105CC4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3BB9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0A1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9C29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B5A0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8737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352C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CA53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B1CE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08F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65E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26E0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4770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762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4AE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F7BD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EC5F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D6CE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86B8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30DE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98FF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5CFC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70CA3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474A0ED4" w14:textId="77777777" w:rsidTr="004654AF">
        <w:tc>
          <w:tcPr>
            <w:tcW w:w="959" w:type="dxa"/>
            <w:shd w:val="clear" w:color="auto" w:fill="auto"/>
            <w:vAlign w:val="center"/>
          </w:tcPr>
          <w:p w14:paraId="3DD07113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8EBEB2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66F8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0949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1131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60F9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1744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62F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87B4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D9C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2CD9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688A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5443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79C6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8A0F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050E4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2C4F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B108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5A1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2580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840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67D9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D325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722D8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FFFA1C9" w14:textId="77777777" w:rsidTr="004654AF">
        <w:tc>
          <w:tcPr>
            <w:tcW w:w="959" w:type="dxa"/>
            <w:shd w:val="clear" w:color="auto" w:fill="auto"/>
            <w:vAlign w:val="center"/>
          </w:tcPr>
          <w:p w14:paraId="7F27B2FA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0A2A77" w14:textId="77777777" w:rsidR="00746AC4" w:rsidRPr="00746AC4" w:rsidRDefault="00746AC4" w:rsidP="001B19D8">
            <w:pPr>
              <w:jc w:val="center"/>
              <w:rPr>
                <w:b/>
                <w:sz w:val="18"/>
                <w:szCs w:val="18"/>
              </w:rPr>
            </w:pPr>
            <w:r w:rsidRPr="00746AC4">
              <w:rPr>
                <w:b/>
                <w:sz w:val="18"/>
                <w:szCs w:val="18"/>
              </w:rPr>
              <w:t>Служба электрохозяйства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BE4A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4EE6A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4742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8FF4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06B52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FF83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C1995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2560B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FC6E2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1B8D7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0DDA6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807DA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61609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C32A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1A46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7D795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4916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59A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C882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145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10B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9A356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6AC4" w:rsidRPr="00F06873" w14:paraId="7521C6FD" w14:textId="77777777" w:rsidTr="004654AF">
        <w:tc>
          <w:tcPr>
            <w:tcW w:w="959" w:type="dxa"/>
            <w:shd w:val="clear" w:color="auto" w:fill="auto"/>
            <w:vAlign w:val="center"/>
          </w:tcPr>
          <w:p w14:paraId="7CEE6F09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26B65C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EDEA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FC6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7E69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7406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E4C6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663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A2CA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ED4F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D9FB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5E77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E410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0D62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4434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D5BB9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B07C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6D2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4B8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767E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A539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FB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CA06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6274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A4465E7" w14:textId="77777777" w:rsidTr="004654AF">
        <w:tc>
          <w:tcPr>
            <w:tcW w:w="959" w:type="dxa"/>
            <w:shd w:val="clear" w:color="auto" w:fill="auto"/>
            <w:vAlign w:val="center"/>
          </w:tcPr>
          <w:p w14:paraId="2BDBCB3A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103887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55F5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6A32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F061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A37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8DB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66C2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06E5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696D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6752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91D2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F4B2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34B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50F2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3ED5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5F59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B251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42D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2EC0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58BA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C62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A10F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390A1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097969E6" w14:textId="77777777" w:rsidTr="004654AF">
        <w:tc>
          <w:tcPr>
            <w:tcW w:w="959" w:type="dxa"/>
            <w:shd w:val="clear" w:color="auto" w:fill="auto"/>
            <w:vAlign w:val="center"/>
          </w:tcPr>
          <w:p w14:paraId="6D061114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CA1505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</w:t>
            </w:r>
            <w:r>
              <w:rPr>
                <w:sz w:val="18"/>
                <w:szCs w:val="18"/>
              </w:rPr>
              <w:lastRenderedPageBreak/>
              <w:t>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511E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C57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49E4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8329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9211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8758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0CE8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EC8E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E664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60D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EF14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C393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AF04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1C2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2138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446F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31D3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3A1C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1A22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7D7F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3FD7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205C1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52422F7B" w14:textId="77777777" w:rsidTr="004654AF">
        <w:tc>
          <w:tcPr>
            <w:tcW w:w="959" w:type="dxa"/>
            <w:shd w:val="clear" w:color="auto" w:fill="auto"/>
            <w:vAlign w:val="center"/>
          </w:tcPr>
          <w:p w14:paraId="11E04EFC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42D663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780A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0A8E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D16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443B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6D6D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DC12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748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CF9E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CD80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88A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57BE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E282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7299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3ACB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5FC6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0513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93A8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6E45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2F09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59F6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159F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05029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0C24215E" w14:textId="77777777" w:rsidTr="004654AF">
        <w:tc>
          <w:tcPr>
            <w:tcW w:w="959" w:type="dxa"/>
            <w:shd w:val="clear" w:color="auto" w:fill="auto"/>
            <w:vAlign w:val="center"/>
          </w:tcPr>
          <w:p w14:paraId="5024517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56C6AF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0E9B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3BA0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535A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8129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E43A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585B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71AF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14D2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943C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92F9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44E1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56B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24EB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3302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A56C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0D9E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44E2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81DB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7E73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D1F1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F6CF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44C41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07C190D4" w14:textId="77777777" w:rsidTr="004654AF">
        <w:tc>
          <w:tcPr>
            <w:tcW w:w="959" w:type="dxa"/>
            <w:shd w:val="clear" w:color="auto" w:fill="auto"/>
            <w:vAlign w:val="center"/>
          </w:tcPr>
          <w:p w14:paraId="6120D9CE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5098B1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E848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E50A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835C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43F2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8956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8C4D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47B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ACA9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A83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603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F801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1AB0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A052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38C9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47EE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2530C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DC38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2B51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ACD5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33D5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442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AE3F5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7C7439B0" w14:textId="77777777" w:rsidTr="004654AF">
        <w:tc>
          <w:tcPr>
            <w:tcW w:w="959" w:type="dxa"/>
            <w:shd w:val="clear" w:color="auto" w:fill="auto"/>
            <w:vAlign w:val="center"/>
          </w:tcPr>
          <w:p w14:paraId="27DDD7C7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BC111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A5F8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E7F6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B4ED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C6A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11C0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E4E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54A6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4FB2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50DC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E1FE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A92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3DBB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209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0908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FB06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F88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2C1F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722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2103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4D89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6AF3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2CA2F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630675A" w14:textId="77777777" w:rsidTr="004654AF">
        <w:tc>
          <w:tcPr>
            <w:tcW w:w="959" w:type="dxa"/>
            <w:shd w:val="clear" w:color="auto" w:fill="auto"/>
            <w:vAlign w:val="center"/>
          </w:tcPr>
          <w:p w14:paraId="11D606F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D69057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C4C8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162C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6ACD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120B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04B2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F954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F49B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AF74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D087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A23A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7A66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6746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BC6B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24E2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C8CC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C07B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0E2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6961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8BC6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0C9A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41C6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52591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D5B78A9" w14:textId="77777777" w:rsidTr="004654AF">
        <w:tc>
          <w:tcPr>
            <w:tcW w:w="959" w:type="dxa"/>
            <w:shd w:val="clear" w:color="auto" w:fill="auto"/>
            <w:vAlign w:val="center"/>
          </w:tcPr>
          <w:p w14:paraId="79F9B0AC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FBB389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3951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C6D9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56E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4A8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3837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6733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F1E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3E2A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C0F5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6610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598F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94D5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9AD5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BBEA8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038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920F3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E866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6D39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02E4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C659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2E96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5155F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1B3AF2D2" w14:textId="77777777" w:rsidTr="004654AF">
        <w:tc>
          <w:tcPr>
            <w:tcW w:w="959" w:type="dxa"/>
            <w:shd w:val="clear" w:color="auto" w:fill="auto"/>
            <w:vAlign w:val="center"/>
          </w:tcPr>
          <w:p w14:paraId="7930D15E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D0B84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FB74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6B69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8C2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8F46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4A42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94CF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9BA4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C11E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6C7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5D5C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77F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07D2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EFCE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9877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F57D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AC5D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50CB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6B8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342E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9BFC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0044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D1B5D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2CF2A92" w14:textId="77777777" w:rsidTr="004654AF">
        <w:tc>
          <w:tcPr>
            <w:tcW w:w="959" w:type="dxa"/>
            <w:shd w:val="clear" w:color="auto" w:fill="auto"/>
            <w:vAlign w:val="center"/>
          </w:tcPr>
          <w:p w14:paraId="3F822EB7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4706D0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ВК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D155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91BF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223F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AFA7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7C6D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388F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A05F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3518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AC95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AAB4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A989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DB19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3305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5374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F9AE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D5DD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93B8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CA91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FC06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52E1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5CB1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E48E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258A55DD" w14:textId="77777777" w:rsidTr="004654AF">
        <w:tc>
          <w:tcPr>
            <w:tcW w:w="959" w:type="dxa"/>
            <w:shd w:val="clear" w:color="auto" w:fill="auto"/>
            <w:vAlign w:val="center"/>
          </w:tcPr>
          <w:p w14:paraId="50A0F16A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A4932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6ED4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904F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091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B509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0B29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001A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B4EF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011A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2CE1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8798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B2CF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8383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2BE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8B5BB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ABA8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36DB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5E68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A38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8882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C40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40DE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170E4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7777F77B" w14:textId="77777777" w:rsidTr="004654AF">
        <w:tc>
          <w:tcPr>
            <w:tcW w:w="959" w:type="dxa"/>
            <w:shd w:val="clear" w:color="auto" w:fill="auto"/>
            <w:vAlign w:val="center"/>
          </w:tcPr>
          <w:p w14:paraId="470CC3FF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C7D6C4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701D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E200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033C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EC40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290D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A60B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D2E8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01B3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1AD3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F818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8203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966A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2F73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E3EDA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1CBE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856C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4EAE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648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DA3F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84B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AB7A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94832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54EB22A9" w14:textId="77777777" w:rsidTr="004654AF">
        <w:tc>
          <w:tcPr>
            <w:tcW w:w="959" w:type="dxa"/>
            <w:shd w:val="clear" w:color="auto" w:fill="auto"/>
            <w:vAlign w:val="center"/>
          </w:tcPr>
          <w:p w14:paraId="505E301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68508D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71BC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139A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D4A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ED02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3620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53AF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37F4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5A79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A667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A396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7F6A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E829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5BD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8D998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8CC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86AB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2A98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E589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A5E3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C71D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913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1D163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3A3CF868" w14:textId="77777777" w:rsidTr="004654AF">
        <w:tc>
          <w:tcPr>
            <w:tcW w:w="959" w:type="dxa"/>
            <w:shd w:val="clear" w:color="auto" w:fill="auto"/>
            <w:vAlign w:val="center"/>
          </w:tcPr>
          <w:p w14:paraId="5B9D9B03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50B854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C3A1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E75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6F41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F36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825E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21D0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06BC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3DA7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1801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AEEC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749F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E7F3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3816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C822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26AC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5690B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A4F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1D3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3784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91C3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B883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34E4D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0B54116B" w14:textId="77777777" w:rsidTr="004654AF">
        <w:tc>
          <w:tcPr>
            <w:tcW w:w="959" w:type="dxa"/>
            <w:shd w:val="clear" w:color="auto" w:fill="auto"/>
            <w:vAlign w:val="center"/>
          </w:tcPr>
          <w:p w14:paraId="50128CDD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B2E761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3600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907F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3C4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AFC8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751D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C5E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ABA1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0EF0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E92A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C99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B9B5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371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D23F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86E1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4B2F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2673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DF59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317E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8599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21F4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667F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5051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12A87C16" w14:textId="77777777" w:rsidTr="004654AF">
        <w:tc>
          <w:tcPr>
            <w:tcW w:w="959" w:type="dxa"/>
            <w:shd w:val="clear" w:color="auto" w:fill="auto"/>
            <w:vAlign w:val="center"/>
          </w:tcPr>
          <w:p w14:paraId="332CEEE5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D5836F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014A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5815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FE0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AAF7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AAD5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9C50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80A6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538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E35C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299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EF95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0309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4A3F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02FA6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DC3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F21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B5BB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94A8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BE8F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61F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7542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1423A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14F26710" w14:textId="77777777" w:rsidTr="004654AF">
        <w:tc>
          <w:tcPr>
            <w:tcW w:w="959" w:type="dxa"/>
            <w:shd w:val="clear" w:color="auto" w:fill="auto"/>
            <w:vAlign w:val="center"/>
          </w:tcPr>
          <w:p w14:paraId="64AD173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6117F6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116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964C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C089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2BB6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C7F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C130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3930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CE52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1344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EAF4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809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A5B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D114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ABCF9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B48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311A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9601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7B7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5D55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5B87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30C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D9C89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6594A5F4" w14:textId="77777777" w:rsidTr="004654AF">
        <w:tc>
          <w:tcPr>
            <w:tcW w:w="959" w:type="dxa"/>
            <w:shd w:val="clear" w:color="auto" w:fill="auto"/>
            <w:vAlign w:val="center"/>
          </w:tcPr>
          <w:p w14:paraId="3268887C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8D54F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</w:t>
            </w:r>
            <w:r>
              <w:rPr>
                <w:sz w:val="18"/>
                <w:szCs w:val="18"/>
              </w:rPr>
              <w:lastRenderedPageBreak/>
              <w:t>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C36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12C7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411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5D22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C6C5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4888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6EE8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A579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EF0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B7F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B6BF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A034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D84A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F5DE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DB9D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02C3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D77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BA44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B5AC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6ED6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E18C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586E8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6A8580F2" w14:textId="77777777" w:rsidTr="004654AF">
        <w:tc>
          <w:tcPr>
            <w:tcW w:w="959" w:type="dxa"/>
            <w:shd w:val="clear" w:color="auto" w:fill="auto"/>
            <w:vAlign w:val="center"/>
          </w:tcPr>
          <w:p w14:paraId="12AF5FFA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1C798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300E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5E93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1D5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CF20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DAA9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752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30AE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6F75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ADAB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61EE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BB3F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412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B17F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2B4E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38DF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8FF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2F23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22F9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7D1D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A5B8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73B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BBA3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581062FB" w14:textId="77777777" w:rsidTr="004654AF">
        <w:tc>
          <w:tcPr>
            <w:tcW w:w="959" w:type="dxa"/>
            <w:shd w:val="clear" w:color="auto" w:fill="auto"/>
            <w:vAlign w:val="center"/>
          </w:tcPr>
          <w:p w14:paraId="1EB0A459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BB67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B4CC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DAA4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AA89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3265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29DE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FF5D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713E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3FDE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077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3BCF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5142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27CB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6ADC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95817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4615C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7E9E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60B5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D746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65F1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9E0F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97DF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7232B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48BDC8E3" w14:textId="77777777" w:rsidTr="004654AF">
        <w:tc>
          <w:tcPr>
            <w:tcW w:w="959" w:type="dxa"/>
            <w:shd w:val="clear" w:color="auto" w:fill="auto"/>
            <w:vAlign w:val="center"/>
          </w:tcPr>
          <w:p w14:paraId="07B2227C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E1A6B8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5B91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B3FF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1A3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D04C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C75D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0CF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7B01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B4F6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0FAB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F9E2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2AC7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FEFF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64F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FEB0A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C77D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D9C1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AE2D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E52C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AD7B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15FA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EF53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22024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0C3B4531" w14:textId="77777777" w:rsidTr="004654AF">
        <w:tc>
          <w:tcPr>
            <w:tcW w:w="959" w:type="dxa"/>
            <w:shd w:val="clear" w:color="auto" w:fill="auto"/>
            <w:vAlign w:val="center"/>
          </w:tcPr>
          <w:p w14:paraId="33D092AB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977AAB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9D61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67C9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6264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6B2C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55F5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7B81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F283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5E32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8129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E8A1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38C2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3EC0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20C1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61EC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7850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6EAA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500B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8D2C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B10E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379D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6928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0072A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18589840" w14:textId="77777777" w:rsidTr="004654AF">
        <w:tc>
          <w:tcPr>
            <w:tcW w:w="959" w:type="dxa"/>
            <w:shd w:val="clear" w:color="auto" w:fill="auto"/>
            <w:vAlign w:val="center"/>
          </w:tcPr>
          <w:p w14:paraId="58DA1814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DAA8B5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701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AB5A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6D90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FA3F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2728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0948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F306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090B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CD0C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1B4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C9FD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D033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289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8094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A11A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3707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E14F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7271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4662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F4E6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02276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16B634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6AC4" w:rsidRPr="00F06873" w14:paraId="1F3FA329" w14:textId="77777777" w:rsidTr="004654AF">
        <w:tc>
          <w:tcPr>
            <w:tcW w:w="959" w:type="dxa"/>
            <w:shd w:val="clear" w:color="auto" w:fill="auto"/>
            <w:vAlign w:val="center"/>
          </w:tcPr>
          <w:p w14:paraId="19D57AF0" w14:textId="77777777" w:rsid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D9F8B2" w14:textId="77777777" w:rsidR="00746AC4" w:rsidRPr="00746AC4" w:rsidRDefault="00746AC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участка ТС по ремонту и обслуживанию электрооборудования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67E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78425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5602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764E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7DC58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D0CAA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B906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0880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04E7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FDD3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7401B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3289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854EF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0F443E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9DC30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0D2D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62F51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22EC2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8BDBD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3DFD7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F0F53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BBC349" w14:textId="77777777" w:rsidR="00746AC4" w:rsidRDefault="00746AC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76314FD" w14:textId="77777777"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16CA1" w14:textId="77777777" w:rsidR="00B17CC3" w:rsidRPr="00191FB0" w:rsidRDefault="00B17CC3" w:rsidP="00746AC4">
      <w:pPr>
        <w:rPr>
          <w:szCs w:val="24"/>
          <w:lang w:eastAsia="zh-TW"/>
        </w:rPr>
      </w:pPr>
      <w:r>
        <w:separator/>
      </w:r>
    </w:p>
  </w:endnote>
  <w:endnote w:type="continuationSeparator" w:id="0">
    <w:p w14:paraId="16637B37" w14:textId="77777777" w:rsidR="00B17CC3" w:rsidRPr="00191FB0" w:rsidRDefault="00B17CC3" w:rsidP="00746AC4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F874" w14:textId="77777777" w:rsidR="00B17CC3" w:rsidRPr="00191FB0" w:rsidRDefault="00B17CC3" w:rsidP="00746AC4">
      <w:pPr>
        <w:rPr>
          <w:szCs w:val="24"/>
          <w:lang w:eastAsia="zh-TW"/>
        </w:rPr>
      </w:pPr>
      <w:r>
        <w:separator/>
      </w:r>
    </w:p>
  </w:footnote>
  <w:footnote w:type="continuationSeparator" w:id="0">
    <w:p w14:paraId="1F6BC573" w14:textId="77777777" w:rsidR="00B17CC3" w:rsidRPr="00191FB0" w:rsidRDefault="00B17CC3" w:rsidP="00746AC4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6"/>
    <w:docVar w:name="att_org_adr" w:val="105118, г. Москва, ш. Энтузиастов, д. 34, этаж 4, пом. 1."/>
    <w:docVar w:name="att_org_name" w:val="Общество с ограниченной ответственностью &quot;Лаборатория труда&quot;"/>
    <w:docVar w:name="att_org_reg_date" w:val="08.04.2016"/>
    <w:docVar w:name="att_org_reg_num" w:val="261"/>
    <w:docVar w:name="boss_fio" w:val="Воробьев Даниил Викторович"/>
    <w:docVar w:name="ceh_info" w:val="Акционерное общество «Теплосеть»"/>
    <w:docVar w:name="doc_name" w:val="Документ16"/>
    <w:docVar w:name="doc_type" w:val="5"/>
    <w:docVar w:name="fill_date" w:val="15.05.2024"/>
    <w:docVar w:name="org_guid" w:val="68592F923B0F401882CE7D8C0C5B618A"/>
    <w:docVar w:name="org_id" w:val="1"/>
    <w:docVar w:name="org_name" w:val="     "/>
    <w:docVar w:name="pers_guids" w:val="95F5248A1DF04C21BFA7002619985463@13067262336"/>
    <w:docVar w:name="pers_snils" w:val="95F5248A1DF04C21BFA7002619985463@13067262336"/>
    <w:docVar w:name="podr_id" w:val="org_1"/>
    <w:docVar w:name="pred_dolg" w:val="Главный инженер"/>
    <w:docVar w:name="pred_fio" w:val="Камышников Алексей Иванович"/>
    <w:docVar w:name="rbtd_name" w:val="Акционерное общество «Теплосеть»"/>
    <w:docVar w:name="step_test" w:val="6"/>
    <w:docVar w:name="sv_docs" w:val="1"/>
  </w:docVars>
  <w:rsids>
    <w:rsidRoot w:val="00746AC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46AC4"/>
    <w:rsid w:val="00820552"/>
    <w:rsid w:val="00936F48"/>
    <w:rsid w:val="009647F7"/>
    <w:rsid w:val="00982626"/>
    <w:rsid w:val="009A1326"/>
    <w:rsid w:val="009D6532"/>
    <w:rsid w:val="00A026A4"/>
    <w:rsid w:val="00AF1EDF"/>
    <w:rsid w:val="00B12F45"/>
    <w:rsid w:val="00B17CC3"/>
    <w:rsid w:val="00B2089E"/>
    <w:rsid w:val="00B3448B"/>
    <w:rsid w:val="00B874F5"/>
    <w:rsid w:val="00BA560A"/>
    <w:rsid w:val="00C0355B"/>
    <w:rsid w:val="00C142BD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7AB7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B8B05"/>
  <w15:docId w15:val="{3BB41C37-2848-40FB-8DF9-398F074A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46A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46AC4"/>
    <w:rPr>
      <w:sz w:val="24"/>
    </w:rPr>
  </w:style>
  <w:style w:type="paragraph" w:styleId="ad">
    <w:name w:val="footer"/>
    <w:basedOn w:val="a"/>
    <w:link w:val="ae"/>
    <w:rsid w:val="00746A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46A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Admin</cp:lastModifiedBy>
  <cp:revision>2</cp:revision>
  <dcterms:created xsi:type="dcterms:W3CDTF">2024-07-22T12:00:00Z</dcterms:created>
  <dcterms:modified xsi:type="dcterms:W3CDTF">2024-07-22T12:00:00Z</dcterms:modified>
</cp:coreProperties>
</file>