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985E9" w14:textId="77777777" w:rsidR="00DB70BA" w:rsidRPr="000F15DD" w:rsidRDefault="00DB70BA" w:rsidP="00DB70BA">
      <w:pPr>
        <w:pStyle w:val="a7"/>
        <w:jc w:val="center"/>
      </w:pPr>
      <w:r w:rsidRPr="000F15DD">
        <w:t>Перечень рекомендуемых мероприятий по улучшению условий труда</w:t>
      </w:r>
    </w:p>
    <w:p w14:paraId="7B22EA79" w14:textId="77777777" w:rsidR="00B3448B" w:rsidRPr="000F15DD" w:rsidRDefault="00B3448B" w:rsidP="00B3448B"/>
    <w:p w14:paraId="058A11F5" w14:textId="77777777" w:rsidR="00B3448B" w:rsidRDefault="00B3448B" w:rsidP="00B3448B">
      <w:pPr>
        <w:rPr>
          <w:rStyle w:val="a9"/>
        </w:rPr>
      </w:pPr>
      <w:r w:rsidRPr="000F15DD">
        <w:t>Наименование организации:</w:t>
      </w:r>
      <w:r w:rsidRPr="000F15DD">
        <w:rPr>
          <w:rStyle w:val="a9"/>
        </w:rPr>
        <w:t xml:space="preserve"> </w:t>
      </w:r>
      <w:fldSimple w:instr=" DOCVARIABLE ceh_info \* MERGEFORMAT ">
        <w:r w:rsidR="00E316DE" w:rsidRPr="00E316DE">
          <w:rPr>
            <w:rStyle w:val="a9"/>
          </w:rPr>
          <w:t xml:space="preserve"> Акционерное общество «Теплосеть» </w:t>
        </w:r>
      </w:fldSimple>
      <w:r w:rsidRPr="000F15DD">
        <w:rPr>
          <w:rStyle w:val="a9"/>
        </w:rPr>
        <w:t> </w:t>
      </w:r>
    </w:p>
    <w:p w14:paraId="1CDF89FF" w14:textId="77777777" w:rsidR="000F15DD" w:rsidRPr="000F15DD" w:rsidRDefault="000F15DD" w:rsidP="00B3448B"/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0F15DD" w14:paraId="6180F956" w14:textId="77777777" w:rsidTr="008B4051">
        <w:trPr>
          <w:jc w:val="center"/>
        </w:trPr>
        <w:tc>
          <w:tcPr>
            <w:tcW w:w="3049" w:type="dxa"/>
            <w:vAlign w:val="center"/>
          </w:tcPr>
          <w:p w14:paraId="46BDB2A2" w14:textId="77777777" w:rsidR="00DB70BA" w:rsidRPr="000F15DD" w:rsidRDefault="00DB70BA" w:rsidP="00DB70BA">
            <w:pPr>
              <w:pStyle w:val="aa"/>
            </w:pPr>
            <w:bookmarkStart w:id="0" w:name="main_table"/>
            <w:bookmarkEnd w:id="0"/>
            <w:r w:rsidRPr="000F15DD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767AD720" w14:textId="77777777" w:rsidR="00DB70BA" w:rsidRPr="000F15DD" w:rsidRDefault="00DB70BA" w:rsidP="00DB70BA">
            <w:pPr>
              <w:pStyle w:val="aa"/>
            </w:pPr>
            <w:r w:rsidRPr="000F15DD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619BE481" w14:textId="77777777" w:rsidR="00DB70BA" w:rsidRPr="000F15DD" w:rsidRDefault="00DB70BA" w:rsidP="00DB70BA">
            <w:pPr>
              <w:pStyle w:val="aa"/>
            </w:pPr>
            <w:r w:rsidRPr="000F15DD">
              <w:t>Цель мероприятия</w:t>
            </w:r>
          </w:p>
        </w:tc>
        <w:tc>
          <w:tcPr>
            <w:tcW w:w="1384" w:type="dxa"/>
            <w:vAlign w:val="center"/>
          </w:tcPr>
          <w:p w14:paraId="349A08B3" w14:textId="77777777" w:rsidR="00DB70BA" w:rsidRPr="000F15DD" w:rsidRDefault="008B4051" w:rsidP="00DB70BA">
            <w:pPr>
              <w:pStyle w:val="aa"/>
            </w:pPr>
            <w:r w:rsidRPr="000F15DD">
              <w:t>Срок</w:t>
            </w:r>
            <w:r w:rsidRPr="000F15DD">
              <w:br/>
            </w:r>
            <w:r w:rsidR="00DB70BA" w:rsidRPr="000F15DD">
              <w:t>выполнения</w:t>
            </w:r>
          </w:p>
        </w:tc>
        <w:tc>
          <w:tcPr>
            <w:tcW w:w="3294" w:type="dxa"/>
            <w:vAlign w:val="center"/>
          </w:tcPr>
          <w:p w14:paraId="144C7AB8" w14:textId="77777777" w:rsidR="00DB70BA" w:rsidRPr="000F15DD" w:rsidRDefault="00DB70BA" w:rsidP="00DB70BA">
            <w:pPr>
              <w:pStyle w:val="aa"/>
            </w:pPr>
            <w:r w:rsidRPr="000F15DD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550CA774" w14:textId="77777777" w:rsidR="00DB70BA" w:rsidRPr="000F15DD" w:rsidRDefault="00DB70BA" w:rsidP="00DB70BA">
            <w:pPr>
              <w:pStyle w:val="aa"/>
            </w:pPr>
            <w:r w:rsidRPr="000F15DD">
              <w:t>Отметка о выполнении</w:t>
            </w:r>
          </w:p>
        </w:tc>
      </w:tr>
      <w:tr w:rsidR="00DB70BA" w:rsidRPr="000F15DD" w14:paraId="274B1328" w14:textId="77777777" w:rsidTr="008B4051">
        <w:trPr>
          <w:jc w:val="center"/>
        </w:trPr>
        <w:tc>
          <w:tcPr>
            <w:tcW w:w="3049" w:type="dxa"/>
            <w:vAlign w:val="center"/>
          </w:tcPr>
          <w:p w14:paraId="2BEA3D2C" w14:textId="77777777" w:rsidR="00DB70BA" w:rsidRPr="000F15DD" w:rsidRDefault="00DB70BA" w:rsidP="00DB70BA">
            <w:pPr>
              <w:pStyle w:val="aa"/>
            </w:pPr>
            <w:r w:rsidRPr="000F15DD">
              <w:t>1</w:t>
            </w:r>
          </w:p>
        </w:tc>
        <w:tc>
          <w:tcPr>
            <w:tcW w:w="3686" w:type="dxa"/>
            <w:vAlign w:val="center"/>
          </w:tcPr>
          <w:p w14:paraId="54398E29" w14:textId="77777777" w:rsidR="00DB70BA" w:rsidRPr="000F15DD" w:rsidRDefault="00DB70BA" w:rsidP="00DB70BA">
            <w:pPr>
              <w:pStyle w:val="aa"/>
            </w:pPr>
            <w:r w:rsidRPr="000F15DD">
              <w:t>2</w:t>
            </w:r>
          </w:p>
        </w:tc>
        <w:tc>
          <w:tcPr>
            <w:tcW w:w="2835" w:type="dxa"/>
            <w:vAlign w:val="center"/>
          </w:tcPr>
          <w:p w14:paraId="3F0F982E" w14:textId="77777777" w:rsidR="00DB70BA" w:rsidRPr="000F15DD" w:rsidRDefault="00DB70BA" w:rsidP="00DB70BA">
            <w:pPr>
              <w:pStyle w:val="aa"/>
            </w:pPr>
            <w:r w:rsidRPr="000F15DD">
              <w:t>3</w:t>
            </w:r>
          </w:p>
        </w:tc>
        <w:tc>
          <w:tcPr>
            <w:tcW w:w="1384" w:type="dxa"/>
            <w:vAlign w:val="center"/>
          </w:tcPr>
          <w:p w14:paraId="544DFC05" w14:textId="77777777" w:rsidR="00DB70BA" w:rsidRPr="000F15DD" w:rsidRDefault="00DB70BA" w:rsidP="00DB70BA">
            <w:pPr>
              <w:pStyle w:val="aa"/>
            </w:pPr>
            <w:r w:rsidRPr="000F15DD">
              <w:t>4</w:t>
            </w:r>
          </w:p>
        </w:tc>
        <w:tc>
          <w:tcPr>
            <w:tcW w:w="3294" w:type="dxa"/>
            <w:vAlign w:val="center"/>
          </w:tcPr>
          <w:p w14:paraId="4ECA2774" w14:textId="77777777" w:rsidR="00DB70BA" w:rsidRPr="000F15DD" w:rsidRDefault="00DB70BA" w:rsidP="00DB70BA">
            <w:pPr>
              <w:pStyle w:val="aa"/>
            </w:pPr>
            <w:r w:rsidRPr="000F15DD">
              <w:t>5</w:t>
            </w:r>
          </w:p>
        </w:tc>
        <w:tc>
          <w:tcPr>
            <w:tcW w:w="1315" w:type="dxa"/>
            <w:vAlign w:val="center"/>
          </w:tcPr>
          <w:p w14:paraId="3C586C9A" w14:textId="77777777" w:rsidR="00DB70BA" w:rsidRPr="000F15DD" w:rsidRDefault="00DB70BA" w:rsidP="00DB70BA">
            <w:pPr>
              <w:pStyle w:val="aa"/>
            </w:pPr>
            <w:r w:rsidRPr="000F15DD">
              <w:t>6</w:t>
            </w:r>
          </w:p>
        </w:tc>
      </w:tr>
      <w:tr w:rsidR="005B1AC0" w:rsidRPr="000F15DD" w14:paraId="4E01A331" w14:textId="77777777" w:rsidTr="00FE153D">
        <w:trPr>
          <w:jc w:val="center"/>
        </w:trPr>
        <w:tc>
          <w:tcPr>
            <w:tcW w:w="3049" w:type="dxa"/>
            <w:vAlign w:val="center"/>
          </w:tcPr>
          <w:p w14:paraId="062ABCC0" w14:textId="7F60847F" w:rsidR="005B1AC0" w:rsidRPr="00E316DE" w:rsidRDefault="005B1AC0" w:rsidP="00E316D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контрольно-измерительных приборов и автоматики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14:paraId="430FBE3B" w14:textId="5085EAEB" w:rsidR="005B1AC0" w:rsidRPr="000F15DD" w:rsidRDefault="005B1AC0" w:rsidP="00DB70BA">
            <w:pPr>
              <w:pStyle w:val="aa"/>
            </w:pPr>
            <w:r>
              <w:t>Мероприятия по улучшению условий труда не требуются</w:t>
            </w:r>
          </w:p>
        </w:tc>
      </w:tr>
      <w:tr w:rsidR="005B1AC0" w:rsidRPr="000F15DD" w14:paraId="4AAAC531" w14:textId="77777777" w:rsidTr="00F53444">
        <w:trPr>
          <w:jc w:val="center"/>
        </w:trPr>
        <w:tc>
          <w:tcPr>
            <w:tcW w:w="3049" w:type="dxa"/>
            <w:vAlign w:val="center"/>
          </w:tcPr>
          <w:p w14:paraId="7659A620" w14:textId="77777777" w:rsidR="005B1AC0" w:rsidRDefault="005B1AC0" w:rsidP="005B1AC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</w:t>
            </w:r>
          </w:p>
          <w:p w14:paraId="2FDE6CC3" w14:textId="29CB466E" w:rsidR="005B1AC0" w:rsidRPr="00E316DE" w:rsidRDefault="005B1AC0" w:rsidP="005B1AC0">
            <w:pPr>
              <w:pStyle w:val="aa"/>
            </w:pPr>
            <w:r>
              <w:rPr>
                <w:b/>
                <w:i/>
              </w:rPr>
              <w:t>управленческое подразделение</w:t>
            </w:r>
          </w:p>
        </w:tc>
        <w:tc>
          <w:tcPr>
            <w:tcW w:w="12514" w:type="dxa"/>
            <w:gridSpan w:val="5"/>
            <w:vMerge/>
            <w:vAlign w:val="center"/>
          </w:tcPr>
          <w:p w14:paraId="57FE1CFC" w14:textId="77777777" w:rsidR="005B1AC0" w:rsidRPr="000F15DD" w:rsidRDefault="005B1AC0" w:rsidP="00DB70BA">
            <w:pPr>
              <w:pStyle w:val="aa"/>
            </w:pPr>
          </w:p>
        </w:tc>
      </w:tr>
    </w:tbl>
    <w:p w14:paraId="6FA62900" w14:textId="77777777" w:rsidR="00CD55D4" w:rsidRPr="000F15DD" w:rsidRDefault="00CD55D4"/>
    <w:sectPr w:rsidR="00CD55D4" w:rsidRPr="000F15D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92F50" w14:textId="77777777" w:rsidR="00F45F75" w:rsidRPr="00E316DE" w:rsidRDefault="00F45F75" w:rsidP="00E316DE">
      <w:r>
        <w:separator/>
      </w:r>
    </w:p>
  </w:endnote>
  <w:endnote w:type="continuationSeparator" w:id="0">
    <w:p w14:paraId="0B0A697D" w14:textId="77777777" w:rsidR="00F45F75" w:rsidRPr="00E316DE" w:rsidRDefault="00F45F75" w:rsidP="00E3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63787" w14:textId="77777777" w:rsidR="00F45F75" w:rsidRPr="00E316DE" w:rsidRDefault="00F45F75" w:rsidP="00E316DE">
      <w:r>
        <w:separator/>
      </w:r>
    </w:p>
  </w:footnote>
  <w:footnote w:type="continuationSeparator" w:id="0">
    <w:p w14:paraId="05F9ABA1" w14:textId="77777777" w:rsidR="00F45F75" w:rsidRPr="00E316DE" w:rsidRDefault="00F45F75" w:rsidP="00E3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_org_adr" w:val="105118, г. Москва, ш. Энтузиастов, д. 34, этаж 4, пом. 1."/>
    <w:docVar w:name="att_org_name" w:val="Общество с ограниченной ответственностью &quot;Лаборатория труда&quot;"/>
    <w:docVar w:name="att_org_reg_date" w:val="08.04.2016"/>
    <w:docVar w:name="att_org_reg_num" w:val="261"/>
    <w:docVar w:name="boss_fio" w:val="Воробьев Даниил Викторович"/>
    <w:docVar w:name="ceh_info" w:val=" Акционерное общество «Теплосеть» "/>
    <w:docVar w:name="doc_type" w:val="6"/>
    <w:docVar w:name="fill_date" w:val="15.05.2024"/>
    <w:docVar w:name="org_guid" w:val="68592F923B0F401882CE7D8C0C5B618A"/>
    <w:docVar w:name="org_id" w:val="1"/>
    <w:docVar w:name="org_name" w:val="     "/>
    <w:docVar w:name="pers_guids" w:val="95F5248A1DF04C21BFA7002619985463@13067262336"/>
    <w:docVar w:name="pers_snils" w:val="95F5248A1DF04C21BFA7002619985463@13067262336"/>
    <w:docVar w:name="podr_id" w:val="org_1"/>
    <w:docVar w:name="pred_dolg" w:val="Главный инженер"/>
    <w:docVar w:name="pred_fio" w:val="Камышников Алексей Иванович"/>
    <w:docVar w:name="rbtd_name" w:val="Акционерное общество «Теплосеть»"/>
    <w:docVar w:name="sv_docs" w:val="1"/>
  </w:docVars>
  <w:rsids>
    <w:rsidRoot w:val="00E316DE"/>
    <w:rsid w:val="0002033E"/>
    <w:rsid w:val="00056BFC"/>
    <w:rsid w:val="0007776A"/>
    <w:rsid w:val="00093D2E"/>
    <w:rsid w:val="000A1F73"/>
    <w:rsid w:val="000C5130"/>
    <w:rsid w:val="000F15DD"/>
    <w:rsid w:val="00106DC5"/>
    <w:rsid w:val="00196135"/>
    <w:rsid w:val="001A7AC3"/>
    <w:rsid w:val="001B06AD"/>
    <w:rsid w:val="00237B32"/>
    <w:rsid w:val="003A1C01"/>
    <w:rsid w:val="003A2259"/>
    <w:rsid w:val="003B65D1"/>
    <w:rsid w:val="003C39FB"/>
    <w:rsid w:val="003C79E5"/>
    <w:rsid w:val="00455E00"/>
    <w:rsid w:val="00483A6A"/>
    <w:rsid w:val="004913B2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1AC0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CD55D4"/>
    <w:rsid w:val="00CE62EA"/>
    <w:rsid w:val="00D11966"/>
    <w:rsid w:val="00D65D43"/>
    <w:rsid w:val="00D67586"/>
    <w:rsid w:val="00DB70BA"/>
    <w:rsid w:val="00DC0F74"/>
    <w:rsid w:val="00DD6622"/>
    <w:rsid w:val="00E25119"/>
    <w:rsid w:val="00E316DE"/>
    <w:rsid w:val="00E458F1"/>
    <w:rsid w:val="00EB7BDE"/>
    <w:rsid w:val="00EC5373"/>
    <w:rsid w:val="00F262EE"/>
    <w:rsid w:val="00F45F75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3158AB"/>
  <w15:docId w15:val="{1F326F5B-C08E-4CA1-BA9D-F1C85DB5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316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316DE"/>
    <w:rPr>
      <w:sz w:val="24"/>
    </w:rPr>
  </w:style>
  <w:style w:type="paragraph" w:styleId="ad">
    <w:name w:val="footer"/>
    <w:basedOn w:val="a"/>
    <w:link w:val="ae"/>
    <w:rsid w:val="00E316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316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User</dc:creator>
  <cp:keywords/>
  <dc:description/>
  <cp:lastModifiedBy>Admin</cp:lastModifiedBy>
  <cp:revision>3</cp:revision>
  <dcterms:created xsi:type="dcterms:W3CDTF">2024-07-22T12:08:00Z</dcterms:created>
  <dcterms:modified xsi:type="dcterms:W3CDTF">2024-07-22T12:10:00Z</dcterms:modified>
</cp:coreProperties>
</file>