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71125" w14:textId="77777777" w:rsidR="00DB70BA" w:rsidRPr="000F15DD" w:rsidRDefault="00DB70BA" w:rsidP="00DB70BA">
      <w:pPr>
        <w:pStyle w:val="a7"/>
        <w:jc w:val="center"/>
      </w:pPr>
      <w:r w:rsidRPr="000F15DD">
        <w:t>Перечень рекомендуемых мероприятий по улучшению условий труда</w:t>
      </w:r>
    </w:p>
    <w:p w14:paraId="5C2993DA" w14:textId="77777777" w:rsidR="00B3448B" w:rsidRPr="000F15DD" w:rsidRDefault="00B3448B" w:rsidP="00B3448B"/>
    <w:p w14:paraId="421A031D" w14:textId="77777777" w:rsidR="00B3448B" w:rsidRDefault="00B3448B" w:rsidP="00B3448B">
      <w:pPr>
        <w:rPr>
          <w:rStyle w:val="a9"/>
        </w:rPr>
      </w:pPr>
      <w:r w:rsidRPr="000F15DD">
        <w:t>Наименование организации:</w:t>
      </w:r>
      <w:r w:rsidRPr="000F15DD">
        <w:rPr>
          <w:rStyle w:val="a9"/>
        </w:rPr>
        <w:t xml:space="preserve"> </w:t>
      </w:r>
      <w:fldSimple w:instr=" DOCVARIABLE ceh_info \* MERGEFORMAT ">
        <w:r w:rsidR="00F66B86" w:rsidRPr="00F66B86">
          <w:rPr>
            <w:rStyle w:val="a9"/>
          </w:rPr>
          <w:t xml:space="preserve"> Акционерное общество «Теплосеть» </w:t>
        </w:r>
      </w:fldSimple>
      <w:r w:rsidRPr="000F15DD">
        <w:rPr>
          <w:rStyle w:val="a9"/>
        </w:rPr>
        <w:t> </w:t>
      </w:r>
    </w:p>
    <w:p w14:paraId="7AF63F1B" w14:textId="77777777" w:rsidR="000F15DD" w:rsidRPr="000F15DD" w:rsidRDefault="000F15DD" w:rsidP="00B3448B"/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0F15DD" w14:paraId="1DCB8AB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3DFEB43" w14:textId="77777777" w:rsidR="00DB70BA" w:rsidRPr="000F15DD" w:rsidRDefault="00DB70BA" w:rsidP="00DB70BA">
            <w:pPr>
              <w:pStyle w:val="aa"/>
            </w:pPr>
            <w:bookmarkStart w:id="0" w:name="main_table"/>
            <w:bookmarkEnd w:id="0"/>
            <w:r w:rsidRPr="000F15DD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50515E4D" w14:textId="77777777" w:rsidR="00DB70BA" w:rsidRPr="000F15DD" w:rsidRDefault="00DB70BA" w:rsidP="00DB70BA">
            <w:pPr>
              <w:pStyle w:val="aa"/>
            </w:pPr>
            <w:r w:rsidRPr="000F15DD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5C9B9E91" w14:textId="77777777" w:rsidR="00DB70BA" w:rsidRPr="000F15DD" w:rsidRDefault="00DB70BA" w:rsidP="00DB70BA">
            <w:pPr>
              <w:pStyle w:val="aa"/>
            </w:pPr>
            <w:r w:rsidRPr="000F15DD">
              <w:t>Цель мероприятия</w:t>
            </w:r>
          </w:p>
        </w:tc>
        <w:tc>
          <w:tcPr>
            <w:tcW w:w="1384" w:type="dxa"/>
            <w:vAlign w:val="center"/>
          </w:tcPr>
          <w:p w14:paraId="591EFE69" w14:textId="77777777" w:rsidR="00DB70BA" w:rsidRPr="000F15DD" w:rsidRDefault="008B4051" w:rsidP="00DB70BA">
            <w:pPr>
              <w:pStyle w:val="aa"/>
            </w:pPr>
            <w:r w:rsidRPr="000F15DD">
              <w:t>Срок</w:t>
            </w:r>
            <w:r w:rsidRPr="000F15DD">
              <w:br/>
            </w:r>
            <w:r w:rsidR="00DB70BA" w:rsidRPr="000F15DD">
              <w:t>выполнения</w:t>
            </w:r>
          </w:p>
        </w:tc>
        <w:tc>
          <w:tcPr>
            <w:tcW w:w="3294" w:type="dxa"/>
            <w:vAlign w:val="center"/>
          </w:tcPr>
          <w:p w14:paraId="1512E4E7" w14:textId="77777777" w:rsidR="00DB70BA" w:rsidRPr="000F15DD" w:rsidRDefault="00DB70BA" w:rsidP="00DB70BA">
            <w:pPr>
              <w:pStyle w:val="aa"/>
            </w:pPr>
            <w:r w:rsidRPr="000F15DD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10E434D5" w14:textId="77777777" w:rsidR="00DB70BA" w:rsidRPr="000F15DD" w:rsidRDefault="00DB70BA" w:rsidP="00DB70BA">
            <w:pPr>
              <w:pStyle w:val="aa"/>
            </w:pPr>
            <w:r w:rsidRPr="000F15DD">
              <w:t>Отметка о выполнении</w:t>
            </w:r>
          </w:p>
        </w:tc>
      </w:tr>
      <w:tr w:rsidR="00DB70BA" w:rsidRPr="000F15DD" w14:paraId="62F16B4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495AFA7" w14:textId="77777777" w:rsidR="00DB70BA" w:rsidRPr="000F15DD" w:rsidRDefault="00DB70BA" w:rsidP="00DB70BA">
            <w:pPr>
              <w:pStyle w:val="aa"/>
            </w:pPr>
            <w:r w:rsidRPr="000F15DD">
              <w:t>1</w:t>
            </w:r>
          </w:p>
        </w:tc>
        <w:tc>
          <w:tcPr>
            <w:tcW w:w="3686" w:type="dxa"/>
            <w:vAlign w:val="center"/>
          </w:tcPr>
          <w:p w14:paraId="1D806858" w14:textId="77777777" w:rsidR="00DB70BA" w:rsidRPr="000F15DD" w:rsidRDefault="00DB70BA" w:rsidP="00DB70BA">
            <w:pPr>
              <w:pStyle w:val="aa"/>
            </w:pPr>
            <w:r w:rsidRPr="000F15DD">
              <w:t>2</w:t>
            </w:r>
          </w:p>
        </w:tc>
        <w:tc>
          <w:tcPr>
            <w:tcW w:w="2835" w:type="dxa"/>
            <w:vAlign w:val="center"/>
          </w:tcPr>
          <w:p w14:paraId="622FC72B" w14:textId="77777777" w:rsidR="00DB70BA" w:rsidRPr="000F15DD" w:rsidRDefault="00DB70BA" w:rsidP="00DB70BA">
            <w:pPr>
              <w:pStyle w:val="aa"/>
            </w:pPr>
            <w:r w:rsidRPr="000F15DD">
              <w:t>3</w:t>
            </w:r>
          </w:p>
        </w:tc>
        <w:tc>
          <w:tcPr>
            <w:tcW w:w="1384" w:type="dxa"/>
            <w:vAlign w:val="center"/>
          </w:tcPr>
          <w:p w14:paraId="5DF8963C" w14:textId="77777777" w:rsidR="00DB70BA" w:rsidRPr="000F15DD" w:rsidRDefault="00DB70BA" w:rsidP="00DB70BA">
            <w:pPr>
              <w:pStyle w:val="aa"/>
            </w:pPr>
            <w:r w:rsidRPr="000F15DD">
              <w:t>4</w:t>
            </w:r>
          </w:p>
        </w:tc>
        <w:tc>
          <w:tcPr>
            <w:tcW w:w="3294" w:type="dxa"/>
            <w:vAlign w:val="center"/>
          </w:tcPr>
          <w:p w14:paraId="24A85EEE" w14:textId="77777777" w:rsidR="00DB70BA" w:rsidRPr="000F15DD" w:rsidRDefault="00DB70BA" w:rsidP="00DB70BA">
            <w:pPr>
              <w:pStyle w:val="aa"/>
            </w:pPr>
            <w:r w:rsidRPr="000F15DD">
              <w:t>5</w:t>
            </w:r>
          </w:p>
        </w:tc>
        <w:tc>
          <w:tcPr>
            <w:tcW w:w="1315" w:type="dxa"/>
            <w:vAlign w:val="center"/>
          </w:tcPr>
          <w:p w14:paraId="6A4E8FD9" w14:textId="77777777" w:rsidR="00DB70BA" w:rsidRPr="000F15DD" w:rsidRDefault="00DB70BA" w:rsidP="00DB70BA">
            <w:pPr>
              <w:pStyle w:val="aa"/>
            </w:pPr>
            <w:r w:rsidRPr="000F15DD">
              <w:t>6</w:t>
            </w:r>
          </w:p>
        </w:tc>
      </w:tr>
      <w:tr w:rsidR="00F66B86" w:rsidRPr="000F15DD" w14:paraId="18E0F838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AE18ED" w14:textId="77777777" w:rsidR="00F66B86" w:rsidRPr="00F66B86" w:rsidRDefault="00F66B86" w:rsidP="00F66B8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Тепловой район №1</w:t>
            </w:r>
          </w:p>
        </w:tc>
        <w:tc>
          <w:tcPr>
            <w:tcW w:w="3686" w:type="dxa"/>
            <w:vAlign w:val="center"/>
          </w:tcPr>
          <w:p w14:paraId="4BFF1F87" w14:textId="77777777" w:rsidR="00F66B86" w:rsidRPr="000F15DD" w:rsidRDefault="00F66B8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569594F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93E852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44433F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D476DE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5F520D0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99F4075" w14:textId="77777777" w:rsidR="00F66B86" w:rsidRPr="00F66B86" w:rsidRDefault="00F66B86" w:rsidP="00F66B86">
            <w:pPr>
              <w:pStyle w:val="aa"/>
              <w:jc w:val="left"/>
            </w:pPr>
            <w:r>
              <w:t>479. Начальник участка тепловых сетей</w:t>
            </w:r>
          </w:p>
        </w:tc>
        <w:tc>
          <w:tcPr>
            <w:tcW w:w="3686" w:type="dxa"/>
            <w:vAlign w:val="center"/>
          </w:tcPr>
          <w:p w14:paraId="3D788040" w14:textId="77777777" w:rsidR="00F66B86" w:rsidRPr="000F15DD" w:rsidRDefault="00F66B8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2DCF67C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E8C7B8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429B0F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4377A7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7E582EE8" w14:textId="77777777" w:rsidTr="008B4051">
        <w:trPr>
          <w:jc w:val="center"/>
        </w:trPr>
        <w:tc>
          <w:tcPr>
            <w:tcW w:w="3049" w:type="dxa"/>
            <w:vAlign w:val="center"/>
          </w:tcPr>
          <w:p w14:paraId="69CB54DB" w14:textId="77777777" w:rsidR="00F66B86" w:rsidRPr="00F66B86" w:rsidRDefault="00F66B86" w:rsidP="00F66B86">
            <w:pPr>
              <w:pStyle w:val="aa"/>
              <w:jc w:val="left"/>
            </w:pPr>
            <w:r>
              <w:t>418А(419А; 420А; 421А; 422А). Слесарь по обслуживанию тепловых сетей 6 разряда</w:t>
            </w:r>
          </w:p>
        </w:tc>
        <w:tc>
          <w:tcPr>
            <w:tcW w:w="3686" w:type="dxa"/>
            <w:vAlign w:val="center"/>
          </w:tcPr>
          <w:p w14:paraId="38834B0C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FE2DE02" w14:textId="77777777" w:rsidR="00F66B86" w:rsidRPr="000F15DD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5D6BB39D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D6736B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167A21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3121AB1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0C8234" w14:textId="77777777" w:rsidR="00F66B86" w:rsidRPr="00F66B86" w:rsidRDefault="00F66B86" w:rsidP="00F66B8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Тепловой район №2</w:t>
            </w:r>
          </w:p>
        </w:tc>
        <w:tc>
          <w:tcPr>
            <w:tcW w:w="3686" w:type="dxa"/>
            <w:vAlign w:val="center"/>
          </w:tcPr>
          <w:p w14:paraId="32EBCB8D" w14:textId="77777777" w:rsidR="00F66B86" w:rsidRDefault="00F66B8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AEC9EB7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9198B1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9B7959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8B03E8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0B87CD7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AD0943" w14:textId="77777777" w:rsidR="00F66B86" w:rsidRPr="00F66B86" w:rsidRDefault="00F66B86" w:rsidP="00F66B86">
            <w:pPr>
              <w:pStyle w:val="aa"/>
              <w:jc w:val="left"/>
            </w:pPr>
            <w:r>
              <w:t>469. Начальник котельных</w:t>
            </w:r>
          </w:p>
        </w:tc>
        <w:tc>
          <w:tcPr>
            <w:tcW w:w="3686" w:type="dxa"/>
            <w:vAlign w:val="center"/>
          </w:tcPr>
          <w:p w14:paraId="504937DD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3F1021D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FEACA6E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D64CB22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D1A3DB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09DDDF7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E338CE" w14:textId="77777777" w:rsidR="00F66B86" w:rsidRPr="00F66B86" w:rsidRDefault="00F66B86" w:rsidP="00F66B86">
            <w:pPr>
              <w:pStyle w:val="aa"/>
              <w:jc w:val="left"/>
            </w:pPr>
            <w:r>
              <w:t>480. Начальник участка тепловых сетей</w:t>
            </w:r>
          </w:p>
        </w:tc>
        <w:tc>
          <w:tcPr>
            <w:tcW w:w="3686" w:type="dxa"/>
            <w:vAlign w:val="center"/>
          </w:tcPr>
          <w:p w14:paraId="6F073576" w14:textId="77777777" w:rsidR="00F66B86" w:rsidRDefault="00F66B8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29AEF2D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D635D7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DC3E32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4ABA67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614C920D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D3AD62" w14:textId="77777777" w:rsidR="00F66B86" w:rsidRPr="00F66B86" w:rsidRDefault="00F66B86" w:rsidP="00F66B86">
            <w:pPr>
              <w:pStyle w:val="aa"/>
              <w:jc w:val="left"/>
            </w:pPr>
            <w:r>
              <w:t>481. Инженер АСУТП</w:t>
            </w:r>
          </w:p>
        </w:tc>
        <w:tc>
          <w:tcPr>
            <w:tcW w:w="3686" w:type="dxa"/>
            <w:vAlign w:val="center"/>
          </w:tcPr>
          <w:p w14:paraId="16AF3C74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BAEFC4A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3118E07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829901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349BDF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44605E2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8BE6F8" w14:textId="77777777" w:rsidR="00F66B86" w:rsidRPr="00F66B86" w:rsidRDefault="00F66B86" w:rsidP="00F66B86">
            <w:pPr>
              <w:pStyle w:val="aa"/>
              <w:jc w:val="left"/>
            </w:pPr>
            <w:r>
              <w:t>426А(427А; 428А). Слесарь по обслуживанию тепловых сетей 4 разряда</w:t>
            </w:r>
          </w:p>
        </w:tc>
        <w:tc>
          <w:tcPr>
            <w:tcW w:w="3686" w:type="dxa"/>
            <w:vAlign w:val="center"/>
          </w:tcPr>
          <w:p w14:paraId="7F28A7A9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5B4E9FE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188188D2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6AA812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BE94D3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3BFE505E" w14:textId="77777777" w:rsidTr="008B4051">
        <w:trPr>
          <w:jc w:val="center"/>
        </w:trPr>
        <w:tc>
          <w:tcPr>
            <w:tcW w:w="3049" w:type="dxa"/>
            <w:vAlign w:val="center"/>
          </w:tcPr>
          <w:p w14:paraId="40082561" w14:textId="77777777" w:rsidR="00F66B86" w:rsidRPr="00F66B86" w:rsidRDefault="00F66B86" w:rsidP="00F66B86">
            <w:pPr>
              <w:pStyle w:val="aa"/>
              <w:jc w:val="left"/>
            </w:pPr>
            <w:r>
              <w:t>429А(430А; 431А; 432А). Слесарь по обслуживанию тепловых сетей 6 разряда</w:t>
            </w:r>
          </w:p>
        </w:tc>
        <w:tc>
          <w:tcPr>
            <w:tcW w:w="3686" w:type="dxa"/>
            <w:vAlign w:val="center"/>
          </w:tcPr>
          <w:p w14:paraId="138ECAB7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803851A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6A16203E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DFD6A4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3A55E7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5F55ABEE" w14:textId="77777777" w:rsidTr="008B4051">
        <w:trPr>
          <w:jc w:val="center"/>
        </w:trPr>
        <w:tc>
          <w:tcPr>
            <w:tcW w:w="3049" w:type="dxa"/>
            <w:vAlign w:val="center"/>
          </w:tcPr>
          <w:p w14:paraId="265DEAA3" w14:textId="77777777" w:rsidR="00F66B86" w:rsidRPr="00F66B86" w:rsidRDefault="00F66B86" w:rsidP="00F66B86">
            <w:pPr>
              <w:pStyle w:val="aa"/>
              <w:jc w:val="left"/>
            </w:pPr>
            <w:r>
              <w:t>434А(435А; 436А; 437А; 438А). Слесарь по ремонту котельного оборудования 6 разряда</w:t>
            </w:r>
          </w:p>
        </w:tc>
        <w:tc>
          <w:tcPr>
            <w:tcW w:w="3686" w:type="dxa"/>
            <w:vAlign w:val="center"/>
          </w:tcPr>
          <w:p w14:paraId="7BFF2370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5FF70AF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39299C1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215316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7D41E5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09FF6EA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B1BD13" w14:textId="77777777" w:rsidR="00F66B86" w:rsidRDefault="00F66B86" w:rsidP="00F66B8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1AF6628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0EEE7DF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0842199A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DCD646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153783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5812966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7443916" w14:textId="77777777" w:rsidR="00F66B86" w:rsidRPr="00F66B86" w:rsidRDefault="00F66B86" w:rsidP="00F66B86">
            <w:pPr>
              <w:pStyle w:val="aa"/>
              <w:jc w:val="left"/>
            </w:pPr>
            <w:r>
              <w:t>440. Токарь 6 разряда</w:t>
            </w:r>
          </w:p>
        </w:tc>
        <w:tc>
          <w:tcPr>
            <w:tcW w:w="3686" w:type="dxa"/>
            <w:vAlign w:val="center"/>
          </w:tcPr>
          <w:p w14:paraId="7F4EBA9C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A59E6AA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5F2C221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0E3292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B6E8EC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0B00070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21B4A1" w14:textId="77777777" w:rsidR="00F66B86" w:rsidRPr="00F66B86" w:rsidRDefault="00F66B86" w:rsidP="00F66B86">
            <w:pPr>
              <w:pStyle w:val="aa"/>
              <w:jc w:val="left"/>
            </w:pPr>
            <w:r>
              <w:t>433А(482А; 483А). Электрогазосварщик 6 разряда</w:t>
            </w:r>
          </w:p>
        </w:tc>
        <w:tc>
          <w:tcPr>
            <w:tcW w:w="3686" w:type="dxa"/>
            <w:vAlign w:val="center"/>
          </w:tcPr>
          <w:p w14:paraId="141B66F2" w14:textId="77777777" w:rsidR="00F66B86" w:rsidRDefault="00F66B86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A491F50" w14:textId="77777777" w:rsidR="00F66B86" w:rsidRDefault="00F66B86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62433240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EBBA8F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60DCB6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22172E9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19D037" w14:textId="77777777" w:rsidR="00F66B86" w:rsidRDefault="00F66B86" w:rsidP="00F66B8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8558474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3C73201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5BD61E5D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57B2FF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7AB8F9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5E24363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E62C2FF" w14:textId="77777777" w:rsidR="00F66B86" w:rsidRPr="00F66B86" w:rsidRDefault="00F66B86" w:rsidP="00F66B86">
            <w:pPr>
              <w:pStyle w:val="aa"/>
              <w:rPr>
                <w:i/>
              </w:rPr>
            </w:pPr>
            <w:r>
              <w:rPr>
                <w:i/>
              </w:rPr>
              <w:t>Котельная "Новые Подлипки"</w:t>
            </w:r>
          </w:p>
        </w:tc>
        <w:tc>
          <w:tcPr>
            <w:tcW w:w="3686" w:type="dxa"/>
            <w:vAlign w:val="center"/>
          </w:tcPr>
          <w:p w14:paraId="5DDFABAB" w14:textId="77777777" w:rsidR="00F66B86" w:rsidRDefault="00F66B8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8C9A2D9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A7955F8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E3DD97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B8C32C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42B97E8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41B866" w14:textId="77777777" w:rsidR="00F66B86" w:rsidRPr="00F66B86" w:rsidRDefault="00F66B86" w:rsidP="00F66B86">
            <w:pPr>
              <w:pStyle w:val="aa"/>
              <w:jc w:val="left"/>
            </w:pPr>
            <w:r>
              <w:t>443. Мастер смены</w:t>
            </w:r>
          </w:p>
        </w:tc>
        <w:tc>
          <w:tcPr>
            <w:tcW w:w="3686" w:type="dxa"/>
            <w:vAlign w:val="center"/>
          </w:tcPr>
          <w:p w14:paraId="2A4BECA9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DC2CD70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5500472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9C7838D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0E6EB3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64BA6FE9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37CF0B" w14:textId="77777777" w:rsidR="00F66B86" w:rsidRPr="00F66B86" w:rsidRDefault="00F66B86" w:rsidP="00F66B86">
            <w:pPr>
              <w:pStyle w:val="aa"/>
              <w:jc w:val="left"/>
            </w:pPr>
            <w:r>
              <w:t>444. Оператор котельной 5 разряда</w:t>
            </w:r>
          </w:p>
        </w:tc>
        <w:tc>
          <w:tcPr>
            <w:tcW w:w="3686" w:type="dxa"/>
            <w:vAlign w:val="center"/>
          </w:tcPr>
          <w:p w14:paraId="350EB635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070E799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567191FA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FA02E7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4E4503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13E8717A" w14:textId="77777777" w:rsidTr="008B4051">
        <w:trPr>
          <w:jc w:val="center"/>
        </w:trPr>
        <w:tc>
          <w:tcPr>
            <w:tcW w:w="3049" w:type="dxa"/>
            <w:vAlign w:val="center"/>
          </w:tcPr>
          <w:p w14:paraId="5F642618" w14:textId="77777777" w:rsidR="00F66B86" w:rsidRPr="00F66B86" w:rsidRDefault="00F66B86" w:rsidP="00F66B86">
            <w:pPr>
              <w:pStyle w:val="aa"/>
              <w:jc w:val="left"/>
            </w:pPr>
            <w:r>
              <w:t>484. Оператор котельной 6 раз</w:t>
            </w:r>
            <w:r>
              <w:lastRenderedPageBreak/>
              <w:t>ряда</w:t>
            </w:r>
          </w:p>
        </w:tc>
        <w:tc>
          <w:tcPr>
            <w:tcW w:w="3686" w:type="dxa"/>
            <w:vAlign w:val="center"/>
          </w:tcPr>
          <w:p w14:paraId="20164881" w14:textId="77777777" w:rsidR="00F66B86" w:rsidRDefault="00F66B86" w:rsidP="00DB70BA">
            <w:pPr>
              <w:pStyle w:val="aa"/>
            </w:pPr>
            <w:r>
              <w:lastRenderedPageBreak/>
              <w:t>Шум: Организовать рациональные ре</w:t>
            </w:r>
            <w:r>
              <w:lastRenderedPageBreak/>
              <w:t>жимы труда  и отдыха</w:t>
            </w:r>
          </w:p>
        </w:tc>
        <w:tc>
          <w:tcPr>
            <w:tcW w:w="2835" w:type="dxa"/>
            <w:vAlign w:val="center"/>
          </w:tcPr>
          <w:p w14:paraId="11E831EA" w14:textId="77777777" w:rsidR="00F66B86" w:rsidRDefault="00F66B86" w:rsidP="00DB70BA">
            <w:pPr>
              <w:pStyle w:val="aa"/>
            </w:pPr>
            <w:r>
              <w:lastRenderedPageBreak/>
              <w:t>Снижение времени  воздей</w:t>
            </w:r>
            <w:r>
              <w:lastRenderedPageBreak/>
              <w:t xml:space="preserve">ствия шума </w:t>
            </w:r>
          </w:p>
        </w:tc>
        <w:tc>
          <w:tcPr>
            <w:tcW w:w="1384" w:type="dxa"/>
            <w:vAlign w:val="center"/>
          </w:tcPr>
          <w:p w14:paraId="13CFA891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826BE3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71B98F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3348A08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561695" w14:textId="77777777" w:rsidR="00F66B86" w:rsidRPr="00F66B86" w:rsidRDefault="00F66B86" w:rsidP="00F66B86">
            <w:pPr>
              <w:pStyle w:val="aa"/>
              <w:jc w:val="left"/>
            </w:pPr>
            <w:r>
              <w:t>445. Аппаратчик ХВО 4 разряда</w:t>
            </w:r>
          </w:p>
        </w:tc>
        <w:tc>
          <w:tcPr>
            <w:tcW w:w="3686" w:type="dxa"/>
            <w:vAlign w:val="center"/>
          </w:tcPr>
          <w:p w14:paraId="1CAD33FD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BB02CEE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0B86CE4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E365D23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A000BA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2D4A878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436DC2" w14:textId="77777777" w:rsidR="00F66B86" w:rsidRPr="00F66B86" w:rsidRDefault="00F66B86" w:rsidP="00F66B86">
            <w:pPr>
              <w:pStyle w:val="aa"/>
              <w:jc w:val="left"/>
            </w:pPr>
            <w:r>
              <w:t>446.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14:paraId="29D6519E" w14:textId="77777777" w:rsidR="00F66B86" w:rsidRDefault="00F66B8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E05DF56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559DEA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97F247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364039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532477A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3EF295" w14:textId="77777777" w:rsidR="00F66B86" w:rsidRPr="00F66B86" w:rsidRDefault="00F66B86" w:rsidP="00F66B86">
            <w:pPr>
              <w:pStyle w:val="aa"/>
              <w:rPr>
                <w:i/>
              </w:rPr>
            </w:pPr>
            <w:r>
              <w:rPr>
                <w:i/>
              </w:rPr>
              <w:t>Котельная "Суворовская"</w:t>
            </w:r>
          </w:p>
        </w:tc>
        <w:tc>
          <w:tcPr>
            <w:tcW w:w="3686" w:type="dxa"/>
            <w:vAlign w:val="center"/>
          </w:tcPr>
          <w:p w14:paraId="4CED071C" w14:textId="77777777" w:rsidR="00F66B86" w:rsidRDefault="00F66B8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C3693DD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D36532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DDF5D3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2C5E25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4CDFD875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0EFCB6" w14:textId="77777777" w:rsidR="00F66B86" w:rsidRPr="00F66B86" w:rsidRDefault="00F66B86" w:rsidP="00F66B86">
            <w:pPr>
              <w:pStyle w:val="aa"/>
              <w:jc w:val="left"/>
            </w:pPr>
            <w:r>
              <w:t>472. Оператор котельной (старший по смене) 4 разряда</w:t>
            </w:r>
          </w:p>
        </w:tc>
        <w:tc>
          <w:tcPr>
            <w:tcW w:w="3686" w:type="dxa"/>
            <w:vAlign w:val="center"/>
          </w:tcPr>
          <w:p w14:paraId="0F01B10E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EF21EE2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99791CE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C14D2D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BA79CF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265B629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7FEDAD" w14:textId="77777777" w:rsidR="00F66B86" w:rsidRPr="00F66B86" w:rsidRDefault="00F66B86" w:rsidP="00F66B86">
            <w:pPr>
              <w:pStyle w:val="aa"/>
              <w:jc w:val="left"/>
            </w:pPr>
            <w:r>
              <w:t>473. Оператор котельной 4 разряда</w:t>
            </w:r>
          </w:p>
        </w:tc>
        <w:tc>
          <w:tcPr>
            <w:tcW w:w="3686" w:type="dxa"/>
            <w:vAlign w:val="center"/>
          </w:tcPr>
          <w:p w14:paraId="40CDD246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308ABC3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EB213A1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A805BE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F1266A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7B204F8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AE0EEAE" w14:textId="77777777" w:rsidR="00F66B86" w:rsidRPr="00F66B86" w:rsidRDefault="00F66B86" w:rsidP="00F66B8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Тепловой район №3</w:t>
            </w:r>
          </w:p>
        </w:tc>
        <w:tc>
          <w:tcPr>
            <w:tcW w:w="3686" w:type="dxa"/>
            <w:vAlign w:val="center"/>
          </w:tcPr>
          <w:p w14:paraId="42313DD0" w14:textId="77777777" w:rsidR="00F66B86" w:rsidRDefault="00F66B8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61D1BAB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BB576C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159E15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5E48EB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74C23DC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9837C1" w14:textId="77777777" w:rsidR="00F66B86" w:rsidRPr="00F66B86" w:rsidRDefault="00F66B86" w:rsidP="00F66B86">
            <w:pPr>
              <w:pStyle w:val="aa"/>
              <w:jc w:val="left"/>
            </w:pPr>
            <w:r>
              <w:t>449. Начальник котельных</w:t>
            </w:r>
          </w:p>
        </w:tc>
        <w:tc>
          <w:tcPr>
            <w:tcW w:w="3686" w:type="dxa"/>
            <w:vAlign w:val="center"/>
          </w:tcPr>
          <w:p w14:paraId="679F99B0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0D7E614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5A271BF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3F27630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AD0C6A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5A9050F6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CA1F57" w14:textId="77777777" w:rsidR="00F66B86" w:rsidRPr="00F66B86" w:rsidRDefault="00F66B86" w:rsidP="00F66B86">
            <w:pPr>
              <w:pStyle w:val="aa"/>
              <w:jc w:val="left"/>
            </w:pPr>
            <w:r>
              <w:t>485. Начальник участка тепловых сетей</w:t>
            </w:r>
          </w:p>
        </w:tc>
        <w:tc>
          <w:tcPr>
            <w:tcW w:w="3686" w:type="dxa"/>
            <w:vAlign w:val="center"/>
          </w:tcPr>
          <w:p w14:paraId="1721313D" w14:textId="77777777" w:rsidR="00F66B86" w:rsidRDefault="00F66B8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F6AA276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8E776A3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BF291A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9894C6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6A8BB58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7ECFD2" w14:textId="77777777" w:rsidR="00F66B86" w:rsidRPr="00F66B86" w:rsidRDefault="00F66B86" w:rsidP="00F66B86">
            <w:pPr>
              <w:pStyle w:val="aa"/>
              <w:jc w:val="left"/>
            </w:pPr>
            <w:r>
              <w:t>452. Слесарь по обслуживанию тепловых сетей 3 разряда</w:t>
            </w:r>
          </w:p>
        </w:tc>
        <w:tc>
          <w:tcPr>
            <w:tcW w:w="3686" w:type="dxa"/>
            <w:vAlign w:val="center"/>
          </w:tcPr>
          <w:p w14:paraId="34F79F0E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A9DA7FE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2D426ED3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A26D4A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47AB84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25365098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C0D0D2" w14:textId="77777777" w:rsidR="00F66B86" w:rsidRPr="00F66B86" w:rsidRDefault="00F66B86" w:rsidP="00F66B86">
            <w:pPr>
              <w:pStyle w:val="aa"/>
              <w:jc w:val="left"/>
            </w:pPr>
            <w:r>
              <w:t>453. Слесарь по обслуживанию тепловых сетей 4 разряда</w:t>
            </w:r>
          </w:p>
        </w:tc>
        <w:tc>
          <w:tcPr>
            <w:tcW w:w="3686" w:type="dxa"/>
            <w:vAlign w:val="center"/>
          </w:tcPr>
          <w:p w14:paraId="5C17BFA9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6209927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7BA03013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6150F9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6C34E6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66C06D1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FBEA692" w14:textId="77777777" w:rsidR="00F66B86" w:rsidRPr="00F66B86" w:rsidRDefault="00F66B86" w:rsidP="00F66B86">
            <w:pPr>
              <w:pStyle w:val="aa"/>
              <w:jc w:val="left"/>
            </w:pPr>
            <w:r>
              <w:t>454. Слесарь по обслуживанию тепловых сетей 5 разряда</w:t>
            </w:r>
          </w:p>
        </w:tc>
        <w:tc>
          <w:tcPr>
            <w:tcW w:w="3686" w:type="dxa"/>
            <w:vAlign w:val="center"/>
          </w:tcPr>
          <w:p w14:paraId="4008F03A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1F4BBF6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14DB8C82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AA1D49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324CFE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7CCB5BD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25C366" w14:textId="77777777" w:rsidR="00F66B86" w:rsidRPr="00F66B86" w:rsidRDefault="00F66B86" w:rsidP="00F66B86">
            <w:pPr>
              <w:pStyle w:val="aa"/>
              <w:jc w:val="left"/>
            </w:pPr>
            <w:r>
              <w:t>455А(456А; 457А; 458А). Слесарь по обслуживанию тепловых сетей 6 разряда</w:t>
            </w:r>
          </w:p>
        </w:tc>
        <w:tc>
          <w:tcPr>
            <w:tcW w:w="3686" w:type="dxa"/>
            <w:vAlign w:val="center"/>
          </w:tcPr>
          <w:p w14:paraId="66C61B29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90CDE84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5DC15A00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A688FE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E24DB1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4C21706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08F0719" w14:textId="77777777" w:rsidR="00F66B86" w:rsidRPr="00F66B86" w:rsidRDefault="00F66B86" w:rsidP="00F66B86">
            <w:pPr>
              <w:pStyle w:val="aa"/>
              <w:jc w:val="left"/>
            </w:pPr>
            <w:r>
              <w:t>463А(464А; 465А; 466А; 467А; 468А). Слесарь по ремонту котельного оборудования 6 разряда</w:t>
            </w:r>
          </w:p>
        </w:tc>
        <w:tc>
          <w:tcPr>
            <w:tcW w:w="3686" w:type="dxa"/>
            <w:vAlign w:val="center"/>
          </w:tcPr>
          <w:p w14:paraId="2A10025B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3372058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4E0AE28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85F45F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FCB10F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71AC188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E2053F" w14:textId="77777777" w:rsidR="00F66B86" w:rsidRDefault="00F66B86" w:rsidP="00F66B8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EF015F5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B872A33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1B6ACA56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E0F69E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620023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650F603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36D141" w14:textId="77777777" w:rsidR="00F66B86" w:rsidRPr="00F66B86" w:rsidRDefault="00F66B86" w:rsidP="00F66B86">
            <w:pPr>
              <w:pStyle w:val="aa"/>
              <w:jc w:val="left"/>
            </w:pPr>
            <w:r>
              <w:t>461. Электрогазосварщик 6 разряда</w:t>
            </w:r>
          </w:p>
        </w:tc>
        <w:tc>
          <w:tcPr>
            <w:tcW w:w="3686" w:type="dxa"/>
            <w:vAlign w:val="center"/>
          </w:tcPr>
          <w:p w14:paraId="3C06AA84" w14:textId="77777777" w:rsidR="00F66B86" w:rsidRDefault="00F66B86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6C86630" w14:textId="77777777" w:rsidR="00F66B86" w:rsidRDefault="00F66B86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31053048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1A02C3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E8CD0E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147A8A9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EBC8F2" w14:textId="77777777" w:rsidR="00F66B86" w:rsidRDefault="00F66B86" w:rsidP="00F66B8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588BC04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9A19F98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7874889F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AA2603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810A71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4207890A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2367F2" w14:textId="77777777" w:rsidR="00F66B86" w:rsidRPr="00F66B86" w:rsidRDefault="00F66B86" w:rsidP="00F66B86">
            <w:pPr>
              <w:pStyle w:val="aa"/>
              <w:rPr>
                <w:i/>
              </w:rPr>
            </w:pPr>
            <w:r>
              <w:rPr>
                <w:i/>
              </w:rPr>
              <w:t>Котельная "</w:t>
            </w:r>
            <w:proofErr w:type="spellStart"/>
            <w:r>
              <w:rPr>
                <w:i/>
              </w:rPr>
              <w:t>Самаровка</w:t>
            </w:r>
            <w:proofErr w:type="spellEnd"/>
            <w:r>
              <w:rPr>
                <w:i/>
              </w:rPr>
              <w:t>"</w:t>
            </w:r>
          </w:p>
        </w:tc>
        <w:tc>
          <w:tcPr>
            <w:tcW w:w="3686" w:type="dxa"/>
            <w:vAlign w:val="center"/>
          </w:tcPr>
          <w:p w14:paraId="35578562" w14:textId="77777777" w:rsidR="00F66B86" w:rsidRDefault="00F66B8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9A4CB9A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23CC54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62963E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2ABFA9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1C77179A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212BE3" w14:textId="77777777" w:rsidR="00F66B86" w:rsidRPr="00F66B86" w:rsidRDefault="00F66B86" w:rsidP="00F66B86">
            <w:pPr>
              <w:pStyle w:val="aa"/>
              <w:jc w:val="left"/>
            </w:pPr>
            <w:r>
              <w:t>189. Сменный мастер котельной</w:t>
            </w:r>
          </w:p>
        </w:tc>
        <w:tc>
          <w:tcPr>
            <w:tcW w:w="3686" w:type="dxa"/>
            <w:vAlign w:val="center"/>
          </w:tcPr>
          <w:p w14:paraId="319D627B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DD7D94E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5CB87042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B7759C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27AF25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21E91D2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D13DC6" w14:textId="77777777" w:rsidR="00F66B86" w:rsidRPr="00F66B86" w:rsidRDefault="00F66B86" w:rsidP="00F66B86">
            <w:pPr>
              <w:pStyle w:val="aa"/>
              <w:jc w:val="left"/>
            </w:pPr>
            <w:r>
              <w:t>190. Оператор котельной 5 разряда</w:t>
            </w:r>
          </w:p>
        </w:tc>
        <w:tc>
          <w:tcPr>
            <w:tcW w:w="3686" w:type="dxa"/>
            <w:vAlign w:val="center"/>
          </w:tcPr>
          <w:p w14:paraId="393B8BB4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C6B49C3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AF9A1B7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BDEE8D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7587D6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2459A24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10E15A" w14:textId="77777777" w:rsidR="00F66B86" w:rsidRPr="00F66B86" w:rsidRDefault="00F66B86" w:rsidP="00F66B86">
            <w:pPr>
              <w:pStyle w:val="aa"/>
              <w:jc w:val="left"/>
            </w:pPr>
            <w:r>
              <w:t>191. Оператор котельной 6 разряда</w:t>
            </w:r>
          </w:p>
        </w:tc>
        <w:tc>
          <w:tcPr>
            <w:tcW w:w="3686" w:type="dxa"/>
            <w:vAlign w:val="center"/>
          </w:tcPr>
          <w:p w14:paraId="2DA1EE4C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83FA0B8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C0574C7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5DF07F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E0423B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2C84919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B37DA0" w14:textId="77777777" w:rsidR="00F66B86" w:rsidRPr="00F66B86" w:rsidRDefault="00F66B86" w:rsidP="00F66B86">
            <w:pPr>
              <w:pStyle w:val="aa"/>
              <w:jc w:val="left"/>
            </w:pPr>
            <w:r>
              <w:t>192. Аппаратчик ХВО 4 разряда</w:t>
            </w:r>
          </w:p>
        </w:tc>
        <w:tc>
          <w:tcPr>
            <w:tcW w:w="3686" w:type="dxa"/>
            <w:vAlign w:val="center"/>
          </w:tcPr>
          <w:p w14:paraId="09E711F5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0A8ABA4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1CD5891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DCB900A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619B03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121D09E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D21CFA" w14:textId="77777777" w:rsidR="00F66B86" w:rsidRPr="00F66B86" w:rsidRDefault="00F66B86" w:rsidP="00F66B86">
            <w:pPr>
              <w:pStyle w:val="aa"/>
              <w:jc w:val="left"/>
            </w:pPr>
            <w:r>
              <w:t>193. Уборщик производствен</w:t>
            </w:r>
            <w:r>
              <w:lastRenderedPageBreak/>
              <w:t>ных и служебных помещений</w:t>
            </w:r>
          </w:p>
        </w:tc>
        <w:tc>
          <w:tcPr>
            <w:tcW w:w="3686" w:type="dxa"/>
            <w:vAlign w:val="center"/>
          </w:tcPr>
          <w:p w14:paraId="3BAE9BD5" w14:textId="77777777" w:rsidR="00F66B86" w:rsidRDefault="00F66B86" w:rsidP="00DB70BA">
            <w:pPr>
              <w:pStyle w:val="aa"/>
            </w:pPr>
            <w:r>
              <w:lastRenderedPageBreak/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14:paraId="349CFB58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6324F5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8D7124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3A5D61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6AF019A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1207E8" w14:textId="77777777" w:rsidR="00F66B86" w:rsidRPr="00F66B86" w:rsidRDefault="00F66B86" w:rsidP="00F66B86">
            <w:pPr>
              <w:pStyle w:val="aa"/>
              <w:jc w:val="left"/>
            </w:pPr>
            <w:r>
              <w:t>486.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14:paraId="71C64E6F" w14:textId="77777777" w:rsidR="00F66B86" w:rsidRDefault="00F66B8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FBBDB9A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E496B6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768FF3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7D09DC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0AF7930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162379" w14:textId="77777777" w:rsidR="00F66B86" w:rsidRPr="00F66B86" w:rsidRDefault="00F66B86" w:rsidP="00F66B86">
            <w:pPr>
              <w:pStyle w:val="aa"/>
              <w:rPr>
                <w:i/>
              </w:rPr>
            </w:pPr>
            <w:r>
              <w:rPr>
                <w:i/>
              </w:rPr>
              <w:t>Котельная "Дзержинского-11Б"</w:t>
            </w:r>
          </w:p>
        </w:tc>
        <w:tc>
          <w:tcPr>
            <w:tcW w:w="3686" w:type="dxa"/>
            <w:vAlign w:val="center"/>
          </w:tcPr>
          <w:p w14:paraId="245B84CB" w14:textId="77777777" w:rsidR="00F66B86" w:rsidRDefault="00F66B8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6021D2F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A26922D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C2BD16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DCCED5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4779906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6D1331C" w14:textId="77777777" w:rsidR="00F66B86" w:rsidRPr="00F66B86" w:rsidRDefault="00F66B86" w:rsidP="00F66B86">
            <w:pPr>
              <w:pStyle w:val="aa"/>
              <w:jc w:val="left"/>
            </w:pPr>
            <w:r>
              <w:t>134. Оператор котельной (старший по смене) 4 разряда</w:t>
            </w:r>
          </w:p>
        </w:tc>
        <w:tc>
          <w:tcPr>
            <w:tcW w:w="3686" w:type="dxa"/>
            <w:vAlign w:val="center"/>
          </w:tcPr>
          <w:p w14:paraId="32A2ADC3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5F0DD98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471DC33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194B0C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60DFE1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4E5535DA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A4CAAF" w14:textId="77777777" w:rsidR="00F66B86" w:rsidRPr="00F66B86" w:rsidRDefault="00F66B86" w:rsidP="00F66B86">
            <w:pPr>
              <w:pStyle w:val="aa"/>
              <w:jc w:val="left"/>
            </w:pPr>
            <w:r>
              <w:t>135. Оператор котельной 4 разряда</w:t>
            </w:r>
          </w:p>
        </w:tc>
        <w:tc>
          <w:tcPr>
            <w:tcW w:w="3686" w:type="dxa"/>
            <w:vAlign w:val="center"/>
          </w:tcPr>
          <w:p w14:paraId="56004F33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4EB3722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EAF0ADD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408F43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C4C20D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0D0DC585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FFD0D3" w14:textId="77777777" w:rsidR="00F66B86" w:rsidRPr="00F66B86" w:rsidRDefault="00F66B86" w:rsidP="00F66B86">
            <w:pPr>
              <w:pStyle w:val="aa"/>
              <w:jc w:val="left"/>
            </w:pPr>
            <w:r>
              <w:t>137.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14:paraId="31FB0652" w14:textId="77777777" w:rsidR="00F66B86" w:rsidRDefault="00F66B8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62E3F33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73B3EFA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EBC02E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3889DD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3049386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45F37CF" w14:textId="77777777" w:rsidR="00F66B86" w:rsidRPr="00F66B86" w:rsidRDefault="00F66B86" w:rsidP="00F66B8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Тепловой район №4</w:t>
            </w:r>
          </w:p>
        </w:tc>
        <w:tc>
          <w:tcPr>
            <w:tcW w:w="3686" w:type="dxa"/>
            <w:vAlign w:val="center"/>
          </w:tcPr>
          <w:p w14:paraId="33ECFEC1" w14:textId="77777777" w:rsidR="00F66B86" w:rsidRDefault="00F66B8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5F603F0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01CF26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74D126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8891AC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1886FCE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063EE9" w14:textId="77777777" w:rsidR="00F66B86" w:rsidRPr="00F66B86" w:rsidRDefault="00F66B86" w:rsidP="00F66B86">
            <w:pPr>
              <w:pStyle w:val="aa"/>
              <w:jc w:val="left"/>
            </w:pPr>
            <w:r>
              <w:t>471. Начальник котельных</w:t>
            </w:r>
          </w:p>
        </w:tc>
        <w:tc>
          <w:tcPr>
            <w:tcW w:w="3686" w:type="dxa"/>
            <w:vAlign w:val="center"/>
          </w:tcPr>
          <w:p w14:paraId="7EA8228B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3422DA7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CDE1C95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FB73D2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970427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6C2312C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D9FD367" w14:textId="77777777" w:rsidR="00F66B86" w:rsidRPr="00F66B86" w:rsidRDefault="00F66B86" w:rsidP="00F66B86">
            <w:pPr>
              <w:pStyle w:val="aa"/>
              <w:jc w:val="left"/>
            </w:pPr>
            <w:r>
              <w:t>487. Начальник участка тепловых сетей</w:t>
            </w:r>
          </w:p>
        </w:tc>
        <w:tc>
          <w:tcPr>
            <w:tcW w:w="3686" w:type="dxa"/>
            <w:vAlign w:val="center"/>
          </w:tcPr>
          <w:p w14:paraId="477DC878" w14:textId="77777777" w:rsidR="00F66B86" w:rsidRDefault="00F66B8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F808A52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14746C1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722138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7149A5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155D69C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948CAD" w14:textId="77777777" w:rsidR="00F66B86" w:rsidRPr="00F66B86" w:rsidRDefault="00F66B86" w:rsidP="00F66B86">
            <w:pPr>
              <w:pStyle w:val="aa"/>
              <w:jc w:val="left"/>
            </w:pPr>
            <w:r>
              <w:t>154. Слесарь по обслуживанию тепловых сетей 4 разряда</w:t>
            </w:r>
          </w:p>
        </w:tc>
        <w:tc>
          <w:tcPr>
            <w:tcW w:w="3686" w:type="dxa"/>
            <w:vAlign w:val="center"/>
          </w:tcPr>
          <w:p w14:paraId="15E592CE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33DA707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0F3D883E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A07E0D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109629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3F9B874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BAFCAB0" w14:textId="77777777" w:rsidR="00F66B86" w:rsidRPr="00F66B86" w:rsidRDefault="00F66B86" w:rsidP="00F66B86">
            <w:pPr>
              <w:pStyle w:val="aa"/>
              <w:jc w:val="left"/>
            </w:pPr>
            <w:r>
              <w:t>155. Слесарь по обслуживанию тепловых сетей 5 разряда</w:t>
            </w:r>
          </w:p>
        </w:tc>
        <w:tc>
          <w:tcPr>
            <w:tcW w:w="3686" w:type="dxa"/>
            <w:vAlign w:val="center"/>
          </w:tcPr>
          <w:p w14:paraId="61FFA225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6FC47F9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3761EFD4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3A5FB9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770F87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5B23A9A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A1BBCF" w14:textId="77777777" w:rsidR="00F66B86" w:rsidRPr="00F66B86" w:rsidRDefault="00F66B86" w:rsidP="00F66B86">
            <w:pPr>
              <w:pStyle w:val="aa"/>
              <w:jc w:val="left"/>
            </w:pPr>
            <w:r>
              <w:t>157. Слесарь по обслуживанию тепловых сетей 5 разряда</w:t>
            </w:r>
          </w:p>
        </w:tc>
        <w:tc>
          <w:tcPr>
            <w:tcW w:w="3686" w:type="dxa"/>
            <w:vAlign w:val="center"/>
          </w:tcPr>
          <w:p w14:paraId="73AEC831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342F165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0A337142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8CA1FA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2EEC15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7DF6510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2F9B0D" w14:textId="77777777" w:rsidR="00F66B86" w:rsidRPr="00F66B86" w:rsidRDefault="00F66B86" w:rsidP="00F66B86">
            <w:pPr>
              <w:pStyle w:val="aa"/>
              <w:jc w:val="left"/>
            </w:pPr>
            <w:r>
              <w:t>158А(159А; 160А; 161А; 162А). Слесарь по обслуживанию тепловых сетей 6 разряда</w:t>
            </w:r>
          </w:p>
        </w:tc>
        <w:tc>
          <w:tcPr>
            <w:tcW w:w="3686" w:type="dxa"/>
            <w:vAlign w:val="center"/>
          </w:tcPr>
          <w:p w14:paraId="775BE41D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B4B14B1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2A6580ED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30FC789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669887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43437B2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8E64A8" w14:textId="77777777" w:rsidR="00F66B86" w:rsidRPr="00F66B86" w:rsidRDefault="00F66B86" w:rsidP="00F66B86">
            <w:pPr>
              <w:pStyle w:val="aa"/>
              <w:jc w:val="left"/>
            </w:pPr>
            <w:r>
              <w:t>143А(144А; 145А; 146А). Слесарь по ремонту котельного оборудования 6 разряда</w:t>
            </w:r>
          </w:p>
        </w:tc>
        <w:tc>
          <w:tcPr>
            <w:tcW w:w="3686" w:type="dxa"/>
            <w:vAlign w:val="center"/>
          </w:tcPr>
          <w:p w14:paraId="0AB88462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3BB671C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76F9043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FE342D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249A63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56D278F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ED7F03E" w14:textId="77777777" w:rsidR="00F66B86" w:rsidRDefault="00F66B86" w:rsidP="00F66B8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D283E0A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BE0ABFF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55332F7A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B12CFE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17E5A9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4B229206" w14:textId="77777777" w:rsidTr="008B4051">
        <w:trPr>
          <w:jc w:val="center"/>
        </w:trPr>
        <w:tc>
          <w:tcPr>
            <w:tcW w:w="3049" w:type="dxa"/>
            <w:vAlign w:val="center"/>
          </w:tcPr>
          <w:p w14:paraId="6378274C" w14:textId="77777777" w:rsidR="00F66B86" w:rsidRPr="00F66B86" w:rsidRDefault="00F66B86" w:rsidP="00F66B86">
            <w:pPr>
              <w:pStyle w:val="aa"/>
              <w:jc w:val="left"/>
            </w:pPr>
            <w:r>
              <w:t>147. Слесарь по ремонту котельного оборудования 5 разряда</w:t>
            </w:r>
          </w:p>
        </w:tc>
        <w:tc>
          <w:tcPr>
            <w:tcW w:w="3686" w:type="dxa"/>
            <w:vAlign w:val="center"/>
          </w:tcPr>
          <w:p w14:paraId="138880F4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6C7CB28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9C9B869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B49026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0AF33E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005E62B8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48DDCE" w14:textId="77777777" w:rsidR="00F66B86" w:rsidRDefault="00F66B86" w:rsidP="00F66B8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E71D158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F790EF0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023ECB4F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0A3911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3C10D4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7F1AF3A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FDEE2E" w14:textId="77777777" w:rsidR="00F66B86" w:rsidRPr="00F66B86" w:rsidRDefault="00F66B86" w:rsidP="00F66B86">
            <w:pPr>
              <w:pStyle w:val="aa"/>
              <w:jc w:val="left"/>
            </w:pPr>
            <w:r>
              <w:t>152. Электрогазосварщик</w:t>
            </w:r>
          </w:p>
        </w:tc>
        <w:tc>
          <w:tcPr>
            <w:tcW w:w="3686" w:type="dxa"/>
            <w:vAlign w:val="center"/>
          </w:tcPr>
          <w:p w14:paraId="0BA7438A" w14:textId="77777777" w:rsidR="00F66B86" w:rsidRDefault="00F66B86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AD6CB6B" w14:textId="77777777" w:rsidR="00F66B86" w:rsidRDefault="00F66B86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0D4689E3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247DEA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FF598B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123E6B9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80306F1" w14:textId="77777777" w:rsidR="00F66B86" w:rsidRDefault="00F66B86" w:rsidP="00F66B8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72E3653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2E6E1C7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6E7037AD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14E461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8A49CF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635E603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B2F83D" w14:textId="77777777" w:rsidR="00F66B86" w:rsidRPr="00F66B86" w:rsidRDefault="00F66B86" w:rsidP="00F66B86">
            <w:pPr>
              <w:pStyle w:val="aa"/>
              <w:rPr>
                <w:i/>
              </w:rPr>
            </w:pPr>
            <w:r>
              <w:rPr>
                <w:i/>
              </w:rPr>
              <w:t>Котельная «</w:t>
            </w:r>
            <w:proofErr w:type="spellStart"/>
            <w:r>
              <w:rPr>
                <w:i/>
              </w:rPr>
              <w:t>Бурковская</w:t>
            </w:r>
            <w:proofErr w:type="spellEnd"/>
            <w:r>
              <w:rPr>
                <w:i/>
              </w:rPr>
              <w:t>"</w:t>
            </w:r>
          </w:p>
        </w:tc>
        <w:tc>
          <w:tcPr>
            <w:tcW w:w="3686" w:type="dxa"/>
            <w:vAlign w:val="center"/>
          </w:tcPr>
          <w:p w14:paraId="0FEA41B0" w14:textId="77777777" w:rsidR="00F66B86" w:rsidRDefault="00F66B8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8E6A46D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3EB8DF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472399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2D5D3B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781CBDE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9D4E1C" w14:textId="77777777" w:rsidR="00F66B86" w:rsidRPr="00F66B86" w:rsidRDefault="00F66B86" w:rsidP="00F66B86">
            <w:pPr>
              <w:pStyle w:val="aa"/>
              <w:jc w:val="left"/>
            </w:pPr>
            <w:r>
              <w:t>173. Оператор котельной 4 разряда</w:t>
            </w:r>
          </w:p>
        </w:tc>
        <w:tc>
          <w:tcPr>
            <w:tcW w:w="3686" w:type="dxa"/>
            <w:vAlign w:val="center"/>
          </w:tcPr>
          <w:p w14:paraId="4BCA49E2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A814868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CC38770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2F9C5E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8EA355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4AC7BFE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AE58CF" w14:textId="77777777" w:rsidR="00F66B86" w:rsidRPr="00F66B86" w:rsidRDefault="00F66B86" w:rsidP="00F66B86">
            <w:pPr>
              <w:pStyle w:val="aa"/>
              <w:jc w:val="left"/>
            </w:pPr>
            <w:r>
              <w:t>174. Оператор котельной 4 разряда</w:t>
            </w:r>
          </w:p>
        </w:tc>
        <w:tc>
          <w:tcPr>
            <w:tcW w:w="3686" w:type="dxa"/>
            <w:vAlign w:val="center"/>
          </w:tcPr>
          <w:p w14:paraId="1891A37E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639C549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115247F5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9F2B97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58126E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0470E25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19043C" w14:textId="77777777" w:rsidR="00F66B86" w:rsidRPr="00F66B86" w:rsidRDefault="00F66B86" w:rsidP="00F66B86">
            <w:pPr>
              <w:pStyle w:val="aa"/>
              <w:jc w:val="left"/>
            </w:pPr>
            <w:r>
              <w:t>175. Аппаратчик ХВО 4 разряда</w:t>
            </w:r>
          </w:p>
        </w:tc>
        <w:tc>
          <w:tcPr>
            <w:tcW w:w="3686" w:type="dxa"/>
            <w:vAlign w:val="center"/>
          </w:tcPr>
          <w:p w14:paraId="16C46869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7E64C4E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909FCBE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31C588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7401AC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02774BA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A85961" w14:textId="77777777" w:rsidR="00F66B86" w:rsidRPr="00F66B86" w:rsidRDefault="00F66B86" w:rsidP="00F66B86">
            <w:pPr>
              <w:pStyle w:val="aa"/>
              <w:jc w:val="left"/>
            </w:pPr>
            <w:r>
              <w:lastRenderedPageBreak/>
              <w:t>176.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14:paraId="4A79D167" w14:textId="77777777" w:rsidR="00F66B86" w:rsidRDefault="00F66B8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E633D4D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033877F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E1C26A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EC4DF4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0B57C46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9E207B" w14:textId="77777777" w:rsidR="00F66B86" w:rsidRPr="00F66B86" w:rsidRDefault="00F66B86" w:rsidP="00F66B86">
            <w:pPr>
              <w:pStyle w:val="aa"/>
              <w:rPr>
                <w:i/>
              </w:rPr>
            </w:pPr>
            <w:r>
              <w:rPr>
                <w:i/>
              </w:rPr>
              <w:t>Котельная "Альфа-Лаваль"</w:t>
            </w:r>
          </w:p>
        </w:tc>
        <w:tc>
          <w:tcPr>
            <w:tcW w:w="3686" w:type="dxa"/>
            <w:vAlign w:val="center"/>
          </w:tcPr>
          <w:p w14:paraId="0E50EE39" w14:textId="77777777" w:rsidR="00F66B86" w:rsidRDefault="00F66B8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1CFBB86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59F413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F5420F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F42C64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673B661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115A517" w14:textId="77777777" w:rsidR="00F66B86" w:rsidRPr="00F66B86" w:rsidRDefault="00F66B86" w:rsidP="00F66B86">
            <w:pPr>
              <w:pStyle w:val="aa"/>
              <w:jc w:val="left"/>
            </w:pPr>
            <w:r>
              <w:t>164. Оператор котельной (старший по смене) 6 разряда</w:t>
            </w:r>
          </w:p>
        </w:tc>
        <w:tc>
          <w:tcPr>
            <w:tcW w:w="3686" w:type="dxa"/>
            <w:vAlign w:val="center"/>
          </w:tcPr>
          <w:p w14:paraId="766B33C0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9AD4922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57DB64E8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BB0408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966207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34338A2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C80EAA" w14:textId="77777777" w:rsidR="00F66B86" w:rsidRPr="00F66B86" w:rsidRDefault="00F66B86" w:rsidP="00F66B86">
            <w:pPr>
              <w:pStyle w:val="aa"/>
              <w:jc w:val="left"/>
            </w:pPr>
            <w:r>
              <w:t>165. Оператор котельной 5 разряда</w:t>
            </w:r>
          </w:p>
        </w:tc>
        <w:tc>
          <w:tcPr>
            <w:tcW w:w="3686" w:type="dxa"/>
            <w:vAlign w:val="center"/>
          </w:tcPr>
          <w:p w14:paraId="51E78432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9C7567E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F4E01EE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ACDF5A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015C02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370A4AEA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48A4D5" w14:textId="77777777" w:rsidR="00F66B86" w:rsidRPr="00F66B86" w:rsidRDefault="00F66B86" w:rsidP="00F66B86">
            <w:pPr>
              <w:pStyle w:val="aa"/>
              <w:jc w:val="left"/>
            </w:pPr>
            <w:r>
              <w:t>488. Оператор котельной 6 разряда</w:t>
            </w:r>
          </w:p>
        </w:tc>
        <w:tc>
          <w:tcPr>
            <w:tcW w:w="3686" w:type="dxa"/>
            <w:vAlign w:val="center"/>
          </w:tcPr>
          <w:p w14:paraId="55E859F7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DD049B9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4AA914C0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8DDBB8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33171C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1C1E3F7E" w14:textId="77777777" w:rsidTr="008B4051">
        <w:trPr>
          <w:jc w:val="center"/>
        </w:trPr>
        <w:tc>
          <w:tcPr>
            <w:tcW w:w="3049" w:type="dxa"/>
            <w:vAlign w:val="center"/>
          </w:tcPr>
          <w:p w14:paraId="20E8C043" w14:textId="77777777" w:rsidR="00F66B86" w:rsidRPr="00F66B86" w:rsidRDefault="00F66B86" w:rsidP="00F66B86">
            <w:pPr>
              <w:pStyle w:val="aa"/>
              <w:jc w:val="left"/>
            </w:pPr>
            <w:r>
              <w:t>167.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14:paraId="1C24883C" w14:textId="77777777" w:rsidR="00F66B86" w:rsidRDefault="00F66B8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08B1A9F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8921C6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E184DE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B30D9F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7321844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767720" w14:textId="77777777" w:rsidR="00F66B86" w:rsidRPr="00F66B86" w:rsidRDefault="00F66B86" w:rsidP="00F66B86">
            <w:pPr>
              <w:pStyle w:val="aa"/>
              <w:rPr>
                <w:i/>
              </w:rPr>
            </w:pPr>
            <w:r>
              <w:rPr>
                <w:i/>
              </w:rPr>
              <w:t>Котельная "Текстильщик"</w:t>
            </w:r>
          </w:p>
        </w:tc>
        <w:tc>
          <w:tcPr>
            <w:tcW w:w="3686" w:type="dxa"/>
            <w:vAlign w:val="center"/>
          </w:tcPr>
          <w:p w14:paraId="0EC4E2DD" w14:textId="77777777" w:rsidR="00F66B86" w:rsidRDefault="00F66B8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24002C4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CB6E1CF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019C69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DA5CA9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623B4713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DB88AE" w14:textId="77777777" w:rsidR="00F66B86" w:rsidRPr="00F66B86" w:rsidRDefault="00F66B86" w:rsidP="00F66B86">
            <w:pPr>
              <w:pStyle w:val="aa"/>
              <w:jc w:val="left"/>
            </w:pPr>
            <w:r>
              <w:t>179. Оператор котельной (старший по смене) 6 разряда</w:t>
            </w:r>
          </w:p>
        </w:tc>
        <w:tc>
          <w:tcPr>
            <w:tcW w:w="3686" w:type="dxa"/>
            <w:vAlign w:val="center"/>
          </w:tcPr>
          <w:p w14:paraId="6C1757BF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68E20BD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58AD14C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8C13E5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E41660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3B84EBBB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229AD1" w14:textId="77777777" w:rsidR="00F66B86" w:rsidRPr="00F66B86" w:rsidRDefault="00F66B86" w:rsidP="00F66B86">
            <w:pPr>
              <w:pStyle w:val="aa"/>
              <w:jc w:val="left"/>
            </w:pPr>
            <w:r>
              <w:t>180. Оператор котельной 5 разряда</w:t>
            </w:r>
          </w:p>
        </w:tc>
        <w:tc>
          <w:tcPr>
            <w:tcW w:w="3686" w:type="dxa"/>
            <w:vAlign w:val="center"/>
          </w:tcPr>
          <w:p w14:paraId="259A0185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0390AA2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4759AEFC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9AD3FC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C34D9B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353D6F0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5543627" w14:textId="77777777" w:rsidR="00F66B86" w:rsidRPr="00F66B86" w:rsidRDefault="00F66B86" w:rsidP="00F66B86">
            <w:pPr>
              <w:pStyle w:val="aa"/>
              <w:jc w:val="left"/>
            </w:pPr>
            <w:r>
              <w:t>489. Оператор котельной 6 разряда</w:t>
            </w:r>
          </w:p>
        </w:tc>
        <w:tc>
          <w:tcPr>
            <w:tcW w:w="3686" w:type="dxa"/>
            <w:vAlign w:val="center"/>
          </w:tcPr>
          <w:p w14:paraId="3AAE727A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16A72FC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BC9FE04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22E2CE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63BC59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0395BB7A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DA6C4B" w14:textId="77777777" w:rsidR="00F66B86" w:rsidRPr="00F66B86" w:rsidRDefault="00F66B86" w:rsidP="00F66B86">
            <w:pPr>
              <w:pStyle w:val="aa"/>
              <w:jc w:val="left"/>
            </w:pPr>
            <w:r>
              <w:t>181. Аппаратчик ХВО 4 разряда</w:t>
            </w:r>
          </w:p>
        </w:tc>
        <w:tc>
          <w:tcPr>
            <w:tcW w:w="3686" w:type="dxa"/>
            <w:vAlign w:val="center"/>
          </w:tcPr>
          <w:p w14:paraId="2679248E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07C34FB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809290D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787D1C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648D83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3186758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45E57A" w14:textId="77777777" w:rsidR="00F66B86" w:rsidRPr="00F66B86" w:rsidRDefault="00F66B86" w:rsidP="00F66B86">
            <w:pPr>
              <w:pStyle w:val="aa"/>
              <w:jc w:val="left"/>
            </w:pPr>
            <w:r>
              <w:t>182.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14:paraId="6E814EF6" w14:textId="77777777" w:rsidR="00F66B86" w:rsidRDefault="00F66B8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1BF24CE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CF3F356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CB17DD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5F4929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30FDA87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E566D8B" w14:textId="77777777" w:rsidR="00F66B86" w:rsidRPr="00F66B86" w:rsidRDefault="00F66B86" w:rsidP="00F66B8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Тепловой район №6</w:t>
            </w:r>
          </w:p>
        </w:tc>
        <w:tc>
          <w:tcPr>
            <w:tcW w:w="3686" w:type="dxa"/>
            <w:vAlign w:val="center"/>
          </w:tcPr>
          <w:p w14:paraId="24B53042" w14:textId="77777777" w:rsidR="00F66B86" w:rsidRDefault="00F66B8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60927BF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46A713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8451D5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440842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4CDB3B1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E33B013" w14:textId="77777777" w:rsidR="00F66B86" w:rsidRPr="00F66B86" w:rsidRDefault="00F66B86" w:rsidP="00F66B86">
            <w:pPr>
              <w:pStyle w:val="aa"/>
              <w:jc w:val="left"/>
            </w:pPr>
            <w:r>
              <w:t>221. Начальник котельных</w:t>
            </w:r>
          </w:p>
        </w:tc>
        <w:tc>
          <w:tcPr>
            <w:tcW w:w="3686" w:type="dxa"/>
            <w:vAlign w:val="center"/>
          </w:tcPr>
          <w:p w14:paraId="6FF68524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F5EB7C7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4FBD3751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FFF917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03B8F3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3AE0B742" w14:textId="77777777" w:rsidTr="008B4051">
        <w:trPr>
          <w:jc w:val="center"/>
        </w:trPr>
        <w:tc>
          <w:tcPr>
            <w:tcW w:w="3049" w:type="dxa"/>
            <w:vAlign w:val="center"/>
          </w:tcPr>
          <w:p w14:paraId="1175A729" w14:textId="77777777" w:rsidR="00F66B86" w:rsidRPr="00F66B86" w:rsidRDefault="00F66B86" w:rsidP="00F66B86">
            <w:pPr>
              <w:pStyle w:val="aa"/>
              <w:jc w:val="left"/>
            </w:pPr>
            <w:r>
              <w:t>490. Начальник участка тепловых сетей</w:t>
            </w:r>
          </w:p>
        </w:tc>
        <w:tc>
          <w:tcPr>
            <w:tcW w:w="3686" w:type="dxa"/>
            <w:vAlign w:val="center"/>
          </w:tcPr>
          <w:p w14:paraId="699A9B45" w14:textId="77777777" w:rsidR="00F66B86" w:rsidRDefault="00F66B8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B439BED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C1C896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38F523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2126F7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6BDDAE6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E33D89" w14:textId="77777777" w:rsidR="00F66B86" w:rsidRPr="00F66B86" w:rsidRDefault="00F66B86" w:rsidP="00F66B86">
            <w:pPr>
              <w:pStyle w:val="aa"/>
              <w:jc w:val="left"/>
            </w:pPr>
            <w:r>
              <w:t>491. Слесарь по обслуживанию тепловых сетей 4 разряда</w:t>
            </w:r>
          </w:p>
        </w:tc>
        <w:tc>
          <w:tcPr>
            <w:tcW w:w="3686" w:type="dxa"/>
            <w:vAlign w:val="center"/>
          </w:tcPr>
          <w:p w14:paraId="7DBC9372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6718515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0C0B5C76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E6C893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A98199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626717F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77E3B5" w14:textId="77777777" w:rsidR="00F66B86" w:rsidRPr="00F66B86" w:rsidRDefault="00F66B86" w:rsidP="00F66B86">
            <w:pPr>
              <w:pStyle w:val="aa"/>
              <w:jc w:val="left"/>
            </w:pPr>
            <w:r>
              <w:t>492. Слесарь по обслуживанию тепловых сетей 5 разряда</w:t>
            </w:r>
          </w:p>
        </w:tc>
        <w:tc>
          <w:tcPr>
            <w:tcW w:w="3686" w:type="dxa"/>
            <w:vAlign w:val="center"/>
          </w:tcPr>
          <w:p w14:paraId="3C676534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5A25C8C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20C54CD7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218FBF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9482B4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37BDF01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0E6F9D" w14:textId="77777777" w:rsidR="00F66B86" w:rsidRPr="00F66B86" w:rsidRDefault="00F66B86" w:rsidP="00F66B86">
            <w:pPr>
              <w:pStyle w:val="aa"/>
              <w:jc w:val="left"/>
            </w:pPr>
            <w:r>
              <w:t>493. Слесарь по обслуживанию тепловых сетей 5 разряда</w:t>
            </w:r>
          </w:p>
        </w:tc>
        <w:tc>
          <w:tcPr>
            <w:tcW w:w="3686" w:type="dxa"/>
            <w:vAlign w:val="center"/>
          </w:tcPr>
          <w:p w14:paraId="4CDCA590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7C862BF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6D8126A1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B3E840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E1992C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6D942E0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B1A583" w14:textId="77777777" w:rsidR="00F66B86" w:rsidRPr="00F66B86" w:rsidRDefault="00F66B86" w:rsidP="00F66B86">
            <w:pPr>
              <w:pStyle w:val="aa"/>
              <w:jc w:val="left"/>
            </w:pPr>
            <w:r>
              <w:t>494. Слесарь по обслуживанию тепловых сетей 6 разряда</w:t>
            </w:r>
          </w:p>
        </w:tc>
        <w:tc>
          <w:tcPr>
            <w:tcW w:w="3686" w:type="dxa"/>
            <w:vAlign w:val="center"/>
          </w:tcPr>
          <w:p w14:paraId="16275AAC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ECE4848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4AB7DD27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AC09B2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FCB40E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71FFA1D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B61A61" w14:textId="77777777" w:rsidR="00F66B86" w:rsidRPr="00F66B86" w:rsidRDefault="00F66B86" w:rsidP="00F66B86">
            <w:pPr>
              <w:pStyle w:val="aa"/>
              <w:jc w:val="left"/>
            </w:pPr>
            <w:r>
              <w:t>495. Слесарь по обслуживанию тепловых сетей 6 разряда</w:t>
            </w:r>
          </w:p>
        </w:tc>
        <w:tc>
          <w:tcPr>
            <w:tcW w:w="3686" w:type="dxa"/>
            <w:vAlign w:val="center"/>
          </w:tcPr>
          <w:p w14:paraId="2D1EEDA8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6900785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2E7D49B7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81C780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CF410E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62C6F9F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F049DC" w14:textId="77777777" w:rsidR="00F66B86" w:rsidRPr="00F66B86" w:rsidRDefault="00F66B86" w:rsidP="00F66B86">
            <w:pPr>
              <w:pStyle w:val="aa"/>
              <w:jc w:val="left"/>
            </w:pPr>
            <w:r>
              <w:t>210. Слесарь по ремонту котельного оборудования 3 разряда</w:t>
            </w:r>
          </w:p>
        </w:tc>
        <w:tc>
          <w:tcPr>
            <w:tcW w:w="3686" w:type="dxa"/>
            <w:vAlign w:val="center"/>
          </w:tcPr>
          <w:p w14:paraId="7B4E62E5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934F3A4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4F738536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DCA5005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6C9CC4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61AE522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6FA4BD" w14:textId="77777777" w:rsidR="00F66B86" w:rsidRDefault="00F66B86" w:rsidP="00F66B8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40FA8C0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7C9892B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39A01209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E0ADD3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794739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4CD131B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792E3C8" w14:textId="77777777" w:rsidR="00F66B86" w:rsidRPr="00F66B86" w:rsidRDefault="00F66B86" w:rsidP="00F66B86">
            <w:pPr>
              <w:pStyle w:val="aa"/>
              <w:jc w:val="left"/>
            </w:pPr>
            <w:r>
              <w:t>211. Слесарь по ремонту котельного оборудования 3 разряда</w:t>
            </w:r>
          </w:p>
        </w:tc>
        <w:tc>
          <w:tcPr>
            <w:tcW w:w="3686" w:type="dxa"/>
            <w:vAlign w:val="center"/>
          </w:tcPr>
          <w:p w14:paraId="59395748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7D64717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42720057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83F248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F2847B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38F6397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6DC4FA" w14:textId="77777777" w:rsidR="00F66B86" w:rsidRDefault="00F66B86" w:rsidP="00F66B8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E2A6FD4" w14:textId="77777777" w:rsidR="00F66B86" w:rsidRDefault="00F66B86" w:rsidP="00DB70BA">
            <w:pPr>
              <w:pStyle w:val="aa"/>
            </w:pPr>
            <w:r>
              <w:t xml:space="preserve">Тяжесть: Организовать рациональные </w:t>
            </w:r>
            <w:r>
              <w:lastRenderedPageBreak/>
              <w:t>режимы труда  и отдыха</w:t>
            </w:r>
          </w:p>
        </w:tc>
        <w:tc>
          <w:tcPr>
            <w:tcW w:w="2835" w:type="dxa"/>
            <w:vAlign w:val="center"/>
          </w:tcPr>
          <w:p w14:paraId="1D10FD05" w14:textId="77777777" w:rsidR="00F66B86" w:rsidRDefault="00F66B86" w:rsidP="00DB70BA">
            <w:pPr>
              <w:pStyle w:val="aa"/>
            </w:pPr>
            <w:r>
              <w:lastRenderedPageBreak/>
              <w:t xml:space="preserve">Восстановление и повышение </w:t>
            </w:r>
            <w:r>
              <w:lastRenderedPageBreak/>
              <w:t xml:space="preserve">работоспособности </w:t>
            </w:r>
          </w:p>
        </w:tc>
        <w:tc>
          <w:tcPr>
            <w:tcW w:w="1384" w:type="dxa"/>
            <w:vAlign w:val="center"/>
          </w:tcPr>
          <w:p w14:paraId="2FC77CF6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311C289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60BB17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5EFEED46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07A1CF" w14:textId="77777777" w:rsidR="00F66B86" w:rsidRPr="00F66B86" w:rsidRDefault="00F66B86" w:rsidP="00F66B86">
            <w:pPr>
              <w:pStyle w:val="aa"/>
              <w:jc w:val="left"/>
            </w:pPr>
            <w:r>
              <w:t>212. Слесарь по ремонту котельного оборудования 4 разряда</w:t>
            </w:r>
          </w:p>
        </w:tc>
        <w:tc>
          <w:tcPr>
            <w:tcW w:w="3686" w:type="dxa"/>
            <w:vAlign w:val="center"/>
          </w:tcPr>
          <w:p w14:paraId="14D76DA6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7963EEA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49F86708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957772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142C93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1DD9DA6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E18984" w14:textId="77777777" w:rsidR="00F66B86" w:rsidRDefault="00F66B86" w:rsidP="00F66B8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B658D29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1E50947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5AA1C926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AEA747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53F48F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33A86EA7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9C940F" w14:textId="77777777" w:rsidR="00F66B86" w:rsidRPr="00F66B86" w:rsidRDefault="00F66B86" w:rsidP="00F66B86">
            <w:pPr>
              <w:pStyle w:val="aa"/>
              <w:jc w:val="left"/>
            </w:pPr>
            <w:r>
              <w:t>213. Слесарь по ремонту котельного оборудования 6 разряда</w:t>
            </w:r>
          </w:p>
        </w:tc>
        <w:tc>
          <w:tcPr>
            <w:tcW w:w="3686" w:type="dxa"/>
            <w:vAlign w:val="center"/>
          </w:tcPr>
          <w:p w14:paraId="16E8D9D8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DF9F780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998E700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E2F4CA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D5EB16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55269C61" w14:textId="77777777" w:rsidTr="008B4051">
        <w:trPr>
          <w:jc w:val="center"/>
        </w:trPr>
        <w:tc>
          <w:tcPr>
            <w:tcW w:w="3049" w:type="dxa"/>
            <w:vAlign w:val="center"/>
          </w:tcPr>
          <w:p w14:paraId="5FA9D754" w14:textId="77777777" w:rsidR="00F66B86" w:rsidRDefault="00F66B86" w:rsidP="00F66B8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1B6A97B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7907FBE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6D816E5E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973FDE4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DFE37B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00807077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4A2601" w14:textId="77777777" w:rsidR="00F66B86" w:rsidRPr="00F66B86" w:rsidRDefault="00F66B86" w:rsidP="00F66B86">
            <w:pPr>
              <w:pStyle w:val="aa"/>
              <w:jc w:val="left"/>
            </w:pPr>
            <w:r>
              <w:t>214. Слесарь по ремонту котельного оборудования 6 разряда</w:t>
            </w:r>
          </w:p>
        </w:tc>
        <w:tc>
          <w:tcPr>
            <w:tcW w:w="3686" w:type="dxa"/>
            <w:vAlign w:val="center"/>
          </w:tcPr>
          <w:p w14:paraId="48A0DC5D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E32BA1E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5B1B0509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9D18F1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D293E4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783EB9F7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674884" w14:textId="77777777" w:rsidR="00F66B86" w:rsidRDefault="00F66B86" w:rsidP="00F66B8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755CE24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1D20662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314BA622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313999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7B74DC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5418BA5B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7132B8" w14:textId="77777777" w:rsidR="00F66B86" w:rsidRPr="00F66B86" w:rsidRDefault="00F66B86" w:rsidP="00F66B86">
            <w:pPr>
              <w:pStyle w:val="aa"/>
              <w:jc w:val="left"/>
            </w:pPr>
            <w:r>
              <w:t>209. Электрогазосварщик 5 разряда</w:t>
            </w:r>
          </w:p>
        </w:tc>
        <w:tc>
          <w:tcPr>
            <w:tcW w:w="3686" w:type="dxa"/>
            <w:vAlign w:val="center"/>
          </w:tcPr>
          <w:p w14:paraId="26B370C5" w14:textId="77777777" w:rsidR="00F66B86" w:rsidRDefault="00F66B86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CFA0AAF" w14:textId="77777777" w:rsidR="00F66B86" w:rsidRDefault="00F66B86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2F78C29A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CE5E6B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090BDB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5CE2D29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3B2212E" w14:textId="77777777" w:rsidR="00F66B86" w:rsidRDefault="00F66B86" w:rsidP="00F66B8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3AFBFAB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858FAC8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4899A7A4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C12860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36D700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3A2DBDF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B608E2" w14:textId="77777777" w:rsidR="00F66B86" w:rsidRPr="00F66B86" w:rsidRDefault="00F66B86" w:rsidP="00F66B86">
            <w:pPr>
              <w:pStyle w:val="aa"/>
              <w:jc w:val="left"/>
            </w:pPr>
            <w:r>
              <w:t>496. Электрогазосварщик 6 разряда</w:t>
            </w:r>
          </w:p>
        </w:tc>
        <w:tc>
          <w:tcPr>
            <w:tcW w:w="3686" w:type="dxa"/>
            <w:vAlign w:val="center"/>
          </w:tcPr>
          <w:p w14:paraId="567F7CA6" w14:textId="77777777" w:rsidR="00F66B86" w:rsidRDefault="00F66B86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3DDCF22" w14:textId="77777777" w:rsidR="00F66B86" w:rsidRDefault="00F66B86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1F603B99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DB13F4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995A65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02CA30A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DD8E84" w14:textId="77777777" w:rsidR="00F66B86" w:rsidRDefault="00F66B86" w:rsidP="00F66B8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9B11300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932D7EA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2E9221F2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2D1728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DE35FE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50BDEC6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B97FA4" w14:textId="77777777" w:rsidR="00F66B86" w:rsidRPr="00F66B86" w:rsidRDefault="00F66B86" w:rsidP="00F66B86">
            <w:pPr>
              <w:pStyle w:val="aa"/>
              <w:jc w:val="left"/>
            </w:pPr>
            <w:r>
              <w:t>497. Электрогазосварщик 6 разряда</w:t>
            </w:r>
          </w:p>
        </w:tc>
        <w:tc>
          <w:tcPr>
            <w:tcW w:w="3686" w:type="dxa"/>
            <w:vAlign w:val="center"/>
          </w:tcPr>
          <w:p w14:paraId="64626B8E" w14:textId="77777777" w:rsidR="00F66B86" w:rsidRDefault="00F66B86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EC5012D" w14:textId="77777777" w:rsidR="00F66B86" w:rsidRDefault="00F66B86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56CAE5FA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E57E5D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2D87C2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6B66D75A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2202FB" w14:textId="77777777" w:rsidR="00F66B86" w:rsidRDefault="00F66B86" w:rsidP="00F66B8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0D92470" w14:textId="77777777" w:rsidR="00F66B86" w:rsidRDefault="00F66B8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5579A95" w14:textId="77777777" w:rsidR="00F66B86" w:rsidRDefault="00F66B86" w:rsidP="00DB70BA">
            <w:pPr>
              <w:pStyle w:val="aa"/>
            </w:pPr>
            <w:r>
              <w:t xml:space="preserve">Восстановление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5CD1FAF4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953EA6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91689B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5D31414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36077C0" w14:textId="77777777" w:rsidR="00F66B86" w:rsidRPr="00F66B86" w:rsidRDefault="00F66B86" w:rsidP="00F66B86">
            <w:pPr>
              <w:pStyle w:val="aa"/>
              <w:rPr>
                <w:i/>
              </w:rPr>
            </w:pPr>
            <w:r>
              <w:rPr>
                <w:i/>
              </w:rPr>
              <w:t>Котельная №2</w:t>
            </w:r>
          </w:p>
        </w:tc>
        <w:tc>
          <w:tcPr>
            <w:tcW w:w="3686" w:type="dxa"/>
            <w:vAlign w:val="center"/>
          </w:tcPr>
          <w:p w14:paraId="06DEFBDC" w14:textId="77777777" w:rsidR="00F66B86" w:rsidRDefault="00F66B8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370EB1C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F84FE4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1D9295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8D0CD0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2547376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A15592" w14:textId="77777777" w:rsidR="00F66B86" w:rsidRPr="00F66B86" w:rsidRDefault="00F66B86" w:rsidP="00F66B86">
            <w:pPr>
              <w:pStyle w:val="aa"/>
              <w:jc w:val="left"/>
            </w:pPr>
            <w:r>
              <w:t>226. Оператор котельной 6 разряда</w:t>
            </w:r>
          </w:p>
        </w:tc>
        <w:tc>
          <w:tcPr>
            <w:tcW w:w="3686" w:type="dxa"/>
            <w:vAlign w:val="center"/>
          </w:tcPr>
          <w:p w14:paraId="595C9EA6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13F33A0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0AC5B7E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3EA67F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86390B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11C324C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248305" w14:textId="77777777" w:rsidR="00F66B86" w:rsidRPr="00F66B86" w:rsidRDefault="00F66B86" w:rsidP="00F66B86">
            <w:pPr>
              <w:pStyle w:val="aa"/>
              <w:rPr>
                <w:i/>
              </w:rPr>
            </w:pPr>
            <w:r>
              <w:rPr>
                <w:i/>
              </w:rPr>
              <w:t>Котельная №3-3А</w:t>
            </w:r>
          </w:p>
        </w:tc>
        <w:tc>
          <w:tcPr>
            <w:tcW w:w="3686" w:type="dxa"/>
            <w:vAlign w:val="center"/>
          </w:tcPr>
          <w:p w14:paraId="6BC3172D" w14:textId="77777777" w:rsidR="00F66B86" w:rsidRDefault="00F66B8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65D1AAD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CD5261B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23A9B0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316A2D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23A861A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65C2E1" w14:textId="77777777" w:rsidR="00F66B86" w:rsidRPr="00F66B86" w:rsidRDefault="00F66B86" w:rsidP="00F66B86">
            <w:pPr>
              <w:pStyle w:val="aa"/>
              <w:jc w:val="left"/>
            </w:pPr>
            <w:r>
              <w:t>184. Мастер смены</w:t>
            </w:r>
          </w:p>
        </w:tc>
        <w:tc>
          <w:tcPr>
            <w:tcW w:w="3686" w:type="dxa"/>
            <w:vAlign w:val="center"/>
          </w:tcPr>
          <w:p w14:paraId="08F1DF26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20A6B21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4BC9EEA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294D3F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856CB7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3B47A9A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DB70DDA" w14:textId="77777777" w:rsidR="00F66B86" w:rsidRPr="00F66B86" w:rsidRDefault="00F66B86" w:rsidP="00F66B86">
            <w:pPr>
              <w:pStyle w:val="aa"/>
              <w:jc w:val="left"/>
            </w:pPr>
            <w:r>
              <w:t>186. Оператор котельной 4 разряда</w:t>
            </w:r>
          </w:p>
        </w:tc>
        <w:tc>
          <w:tcPr>
            <w:tcW w:w="3686" w:type="dxa"/>
            <w:vAlign w:val="center"/>
          </w:tcPr>
          <w:p w14:paraId="429B10ED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1E53ECB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2A6E4C2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A2DFB6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6D1EE8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34C0FF6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7448A24" w14:textId="77777777" w:rsidR="00F66B86" w:rsidRPr="00F66B86" w:rsidRDefault="00F66B86" w:rsidP="00F66B86">
            <w:pPr>
              <w:pStyle w:val="aa"/>
              <w:jc w:val="left"/>
            </w:pPr>
            <w:r>
              <w:t>498А(499А; 500А). Оператор котельной 5 разряда</w:t>
            </w:r>
          </w:p>
        </w:tc>
        <w:tc>
          <w:tcPr>
            <w:tcW w:w="3686" w:type="dxa"/>
            <w:vAlign w:val="center"/>
          </w:tcPr>
          <w:p w14:paraId="2B746770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BB0FDCB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400520E0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CAF9D5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DF2CA8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71444FE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13BCA1" w14:textId="77777777" w:rsidR="00F66B86" w:rsidRPr="00F66B86" w:rsidRDefault="00F66B86" w:rsidP="00F66B86">
            <w:pPr>
              <w:pStyle w:val="aa"/>
              <w:jc w:val="left"/>
            </w:pPr>
            <w:r>
              <w:t>501. Оператор котельной 6 разряда</w:t>
            </w:r>
          </w:p>
        </w:tc>
        <w:tc>
          <w:tcPr>
            <w:tcW w:w="3686" w:type="dxa"/>
            <w:vAlign w:val="center"/>
          </w:tcPr>
          <w:p w14:paraId="6F3869FE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24718B4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5C8B8CBA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A2A584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B4B303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7A23081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4B96A1D" w14:textId="77777777" w:rsidR="00F66B86" w:rsidRPr="00F66B86" w:rsidRDefault="00F66B86" w:rsidP="00F66B86">
            <w:pPr>
              <w:pStyle w:val="aa"/>
              <w:jc w:val="left"/>
            </w:pPr>
            <w:r>
              <w:t>502. Оператор котельной 6 разряда</w:t>
            </w:r>
          </w:p>
        </w:tc>
        <w:tc>
          <w:tcPr>
            <w:tcW w:w="3686" w:type="dxa"/>
            <w:vAlign w:val="center"/>
          </w:tcPr>
          <w:p w14:paraId="3828D2A5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125E44D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5B42813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725365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F61227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284FDEC4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F9E406" w14:textId="77777777" w:rsidR="00F66B86" w:rsidRPr="00F66B86" w:rsidRDefault="00F66B86" w:rsidP="00F66B86">
            <w:pPr>
              <w:pStyle w:val="aa"/>
              <w:jc w:val="left"/>
            </w:pPr>
            <w:r>
              <w:t>187. Аппаратчик ХВО 4 разряда</w:t>
            </w:r>
          </w:p>
        </w:tc>
        <w:tc>
          <w:tcPr>
            <w:tcW w:w="3686" w:type="dxa"/>
            <w:vAlign w:val="center"/>
          </w:tcPr>
          <w:p w14:paraId="09AD7E4B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FD2BAFE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25C8182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E12CE6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8430C5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329D7C4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21DFF2" w14:textId="77777777" w:rsidR="00F66B86" w:rsidRPr="00F66B86" w:rsidRDefault="00F66B86" w:rsidP="00F66B86">
            <w:pPr>
              <w:pStyle w:val="aa"/>
              <w:jc w:val="left"/>
            </w:pPr>
            <w:r>
              <w:t>188.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14:paraId="7D98F91D" w14:textId="77777777" w:rsidR="00F66B86" w:rsidRDefault="00F66B8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099C232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BBF152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25CC0E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11F2D4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5C4E814A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B520F5" w14:textId="77777777" w:rsidR="00F66B86" w:rsidRPr="00F66B86" w:rsidRDefault="00F66B86" w:rsidP="00F66B86">
            <w:pPr>
              <w:pStyle w:val="aa"/>
              <w:rPr>
                <w:i/>
              </w:rPr>
            </w:pPr>
            <w:r>
              <w:rPr>
                <w:i/>
              </w:rPr>
              <w:t>Котельная №77</w:t>
            </w:r>
          </w:p>
        </w:tc>
        <w:tc>
          <w:tcPr>
            <w:tcW w:w="3686" w:type="dxa"/>
            <w:vAlign w:val="center"/>
          </w:tcPr>
          <w:p w14:paraId="65BE3231" w14:textId="77777777" w:rsidR="00F66B86" w:rsidRDefault="00F66B8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C985DD0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53D081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729379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903BAE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6FB4744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C2D01F" w14:textId="77777777" w:rsidR="00F66B86" w:rsidRPr="00F66B86" w:rsidRDefault="00F66B86" w:rsidP="00F66B86">
            <w:pPr>
              <w:pStyle w:val="aa"/>
              <w:jc w:val="left"/>
            </w:pPr>
            <w:r>
              <w:lastRenderedPageBreak/>
              <w:t>222. Оператор котельной 5 разряда</w:t>
            </w:r>
          </w:p>
        </w:tc>
        <w:tc>
          <w:tcPr>
            <w:tcW w:w="3686" w:type="dxa"/>
            <w:vAlign w:val="center"/>
          </w:tcPr>
          <w:p w14:paraId="2EB6FFBE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D7DE4A1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1B8CEB4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DE9D8A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4EA247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39463EC0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DCC231" w14:textId="77777777" w:rsidR="00F66B86" w:rsidRPr="00F66B86" w:rsidRDefault="00F66B86" w:rsidP="00F66B86">
            <w:pPr>
              <w:pStyle w:val="aa"/>
              <w:jc w:val="left"/>
            </w:pPr>
            <w:r>
              <w:t>503. Оператор котельной 5 разряда</w:t>
            </w:r>
          </w:p>
        </w:tc>
        <w:tc>
          <w:tcPr>
            <w:tcW w:w="3686" w:type="dxa"/>
            <w:vAlign w:val="center"/>
          </w:tcPr>
          <w:p w14:paraId="4812D73F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5D8790F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CA900E1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9375B4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175C8C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1F932917" w14:textId="77777777" w:rsidTr="008B4051">
        <w:trPr>
          <w:jc w:val="center"/>
        </w:trPr>
        <w:tc>
          <w:tcPr>
            <w:tcW w:w="3049" w:type="dxa"/>
            <w:vAlign w:val="center"/>
          </w:tcPr>
          <w:p w14:paraId="56E22810" w14:textId="77777777" w:rsidR="00F66B86" w:rsidRPr="00F66B86" w:rsidRDefault="00F66B86" w:rsidP="00F66B86">
            <w:pPr>
              <w:pStyle w:val="aa"/>
              <w:jc w:val="left"/>
            </w:pPr>
            <w:r>
              <w:t>504. Оператор котельной 6 разряда</w:t>
            </w:r>
          </w:p>
        </w:tc>
        <w:tc>
          <w:tcPr>
            <w:tcW w:w="3686" w:type="dxa"/>
            <w:vAlign w:val="center"/>
          </w:tcPr>
          <w:p w14:paraId="3D27BF43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8E131D3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241463E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308328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2445B6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27C0934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9C2641" w14:textId="77777777" w:rsidR="00F66B86" w:rsidRPr="00F66B86" w:rsidRDefault="00F66B86" w:rsidP="00F66B86">
            <w:pPr>
              <w:pStyle w:val="aa"/>
              <w:jc w:val="left"/>
            </w:pPr>
            <w:r>
              <w:t>505. Оператор котельной 6 разряда</w:t>
            </w:r>
          </w:p>
        </w:tc>
        <w:tc>
          <w:tcPr>
            <w:tcW w:w="3686" w:type="dxa"/>
            <w:vAlign w:val="center"/>
          </w:tcPr>
          <w:p w14:paraId="60746FB7" w14:textId="77777777" w:rsidR="00F66B86" w:rsidRDefault="00F66B86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DEEB318" w14:textId="77777777" w:rsidR="00F66B86" w:rsidRDefault="00F66B8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95983F8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28C2CB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C5CFC6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6AA6630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DFEFE7" w14:textId="77777777" w:rsidR="00F66B86" w:rsidRPr="00F66B86" w:rsidRDefault="00F66B86" w:rsidP="00F66B86">
            <w:pPr>
              <w:pStyle w:val="aa"/>
              <w:jc w:val="left"/>
            </w:pPr>
            <w:r>
              <w:t>506.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14:paraId="27033F38" w14:textId="77777777" w:rsidR="00F66B86" w:rsidRDefault="00F66B8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29D1A11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FFDC609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A30229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96D642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4E093F2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315D68" w14:textId="77777777" w:rsidR="00F66B86" w:rsidRPr="00F66B86" w:rsidRDefault="00F66B86" w:rsidP="00F66B86">
            <w:pPr>
              <w:pStyle w:val="aa"/>
              <w:jc w:val="left"/>
            </w:pPr>
            <w:r>
              <w:t>507.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14:paraId="5CD92729" w14:textId="77777777" w:rsidR="00F66B86" w:rsidRDefault="00F66B8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1C03B92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6BA0431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3F8F75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6F7C89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299282E1" w14:textId="77777777" w:rsidTr="008B4051">
        <w:trPr>
          <w:jc w:val="center"/>
        </w:trPr>
        <w:tc>
          <w:tcPr>
            <w:tcW w:w="3049" w:type="dxa"/>
            <w:vAlign w:val="center"/>
          </w:tcPr>
          <w:p w14:paraId="53C89B86" w14:textId="77777777" w:rsidR="00F66B86" w:rsidRPr="00F66B86" w:rsidRDefault="00F66B86" w:rsidP="00F66B8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Административно-управленческое подразделение</w:t>
            </w:r>
          </w:p>
        </w:tc>
        <w:tc>
          <w:tcPr>
            <w:tcW w:w="3686" w:type="dxa"/>
            <w:vAlign w:val="center"/>
          </w:tcPr>
          <w:p w14:paraId="52035425" w14:textId="77777777" w:rsidR="00F66B86" w:rsidRDefault="00F66B8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4C001EE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16F648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F2F46F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981CB8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7591A6A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B3C8E1" w14:textId="77777777" w:rsidR="00F66B86" w:rsidRPr="00F66B86" w:rsidRDefault="00F66B86" w:rsidP="00F66B86">
            <w:pPr>
              <w:pStyle w:val="aa"/>
              <w:jc w:val="left"/>
            </w:pPr>
            <w:r>
              <w:t>508. Главный бухгалтер</w:t>
            </w:r>
          </w:p>
        </w:tc>
        <w:tc>
          <w:tcPr>
            <w:tcW w:w="3686" w:type="dxa"/>
            <w:vAlign w:val="center"/>
          </w:tcPr>
          <w:p w14:paraId="302E4318" w14:textId="77777777" w:rsidR="00F66B86" w:rsidRDefault="00F66B8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9D0C429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9024DEE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74992C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251489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5C7A337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FB36188" w14:textId="77777777" w:rsidR="00F66B86" w:rsidRPr="00F66B86" w:rsidRDefault="00F66B86" w:rsidP="00F66B8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электрохозяйства</w:t>
            </w:r>
          </w:p>
        </w:tc>
        <w:tc>
          <w:tcPr>
            <w:tcW w:w="3686" w:type="dxa"/>
            <w:vAlign w:val="center"/>
          </w:tcPr>
          <w:p w14:paraId="4FB18AD4" w14:textId="77777777" w:rsidR="00F66B86" w:rsidRDefault="00F66B8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927BA8F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42CEE18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B6E902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15C6D9" w14:textId="77777777" w:rsidR="00F66B86" w:rsidRPr="000F15DD" w:rsidRDefault="00F66B86" w:rsidP="00DB70BA">
            <w:pPr>
              <w:pStyle w:val="aa"/>
            </w:pPr>
          </w:p>
        </w:tc>
      </w:tr>
      <w:tr w:rsidR="00F66B86" w:rsidRPr="000F15DD" w14:paraId="0B0E955B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165F9C" w14:textId="77777777" w:rsidR="00F66B86" w:rsidRPr="00F66B86" w:rsidRDefault="00F66B86" w:rsidP="00F66B86">
            <w:pPr>
              <w:pStyle w:val="aa"/>
              <w:jc w:val="left"/>
            </w:pPr>
            <w:r>
              <w:t>304. Главный энергетик</w:t>
            </w:r>
          </w:p>
        </w:tc>
        <w:tc>
          <w:tcPr>
            <w:tcW w:w="3686" w:type="dxa"/>
            <w:vAlign w:val="center"/>
          </w:tcPr>
          <w:p w14:paraId="105EC0A9" w14:textId="77777777" w:rsidR="00F66B86" w:rsidRDefault="00F66B8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E11D6D5" w14:textId="77777777" w:rsidR="00F66B86" w:rsidRDefault="00F66B8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6B6F23" w14:textId="77777777" w:rsidR="00F66B86" w:rsidRPr="000F15DD" w:rsidRDefault="00F66B8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936FAE" w14:textId="77777777" w:rsidR="00F66B86" w:rsidRPr="000F15DD" w:rsidRDefault="00F66B8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301124" w14:textId="77777777" w:rsidR="00F66B86" w:rsidRPr="000F15DD" w:rsidRDefault="00F66B86" w:rsidP="00DB70BA">
            <w:pPr>
              <w:pStyle w:val="aa"/>
            </w:pPr>
          </w:p>
        </w:tc>
      </w:tr>
    </w:tbl>
    <w:p w14:paraId="49848087" w14:textId="77777777" w:rsidR="00DB70BA" w:rsidRPr="000F15DD" w:rsidRDefault="00DB70BA" w:rsidP="00DB70BA"/>
    <w:sectPr w:rsidR="00DB70BA" w:rsidRPr="000F15DD" w:rsidSect="00F66B86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49BC5" w14:textId="77777777" w:rsidR="006B4486" w:rsidRPr="00F66B86" w:rsidRDefault="006B4486" w:rsidP="00F66B86">
      <w:r>
        <w:separator/>
      </w:r>
    </w:p>
  </w:endnote>
  <w:endnote w:type="continuationSeparator" w:id="0">
    <w:p w14:paraId="1754C3BD" w14:textId="77777777" w:rsidR="006B4486" w:rsidRPr="00F66B86" w:rsidRDefault="006B4486" w:rsidP="00F6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4C7BF" w14:textId="77777777" w:rsidR="006B4486" w:rsidRPr="00F66B86" w:rsidRDefault="006B4486" w:rsidP="00F66B86">
      <w:r>
        <w:separator/>
      </w:r>
    </w:p>
  </w:footnote>
  <w:footnote w:type="continuationSeparator" w:id="0">
    <w:p w14:paraId="057BAEA8" w14:textId="77777777" w:rsidR="006B4486" w:rsidRPr="00F66B86" w:rsidRDefault="006B4486" w:rsidP="00F66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_org_adr" w:val="105118, г. Москва, ш. Энтузиастов, д. 34, этаж 4, пом. 1."/>
    <w:docVar w:name="att_org_name" w:val="Общество с ограниченной ответственностью &quot;Лаборатория труда&quot;"/>
    <w:docVar w:name="att_org_reg_date" w:val="08.04.2016"/>
    <w:docVar w:name="att_org_reg_num" w:val="261"/>
    <w:docVar w:name="boss_fio" w:val="Воробьев Даниил Викторович"/>
    <w:docVar w:name="ceh_info" w:val=" Акционерное общество «Теплосеть» "/>
    <w:docVar w:name="doc_type" w:val="6"/>
    <w:docVar w:name="fill_date" w:val="28.05.2024"/>
    <w:docVar w:name="org_guid" w:val="20F0D097D4AA4F9694D38AB7F0327506"/>
    <w:docVar w:name="org_id" w:val="1"/>
    <w:docVar w:name="org_name" w:val="     "/>
    <w:docVar w:name="pers_guids" w:val="95F5248A1DF04C21BFA7002619985463@13067262336"/>
    <w:docVar w:name="pers_snils" w:val="95F5248A1DF04C21BFA7002619985463@13067262336"/>
    <w:docVar w:name="podr_id" w:val="org_1"/>
    <w:docVar w:name="pred_dolg" w:val="Главный инженер"/>
    <w:docVar w:name="pred_fio" w:val="Камышников Алексей Иванович"/>
    <w:docVar w:name="rbtd_name" w:val="Акционерное общество «Теплосеть»"/>
    <w:docVar w:name="sv_docs" w:val="1"/>
  </w:docVars>
  <w:rsids>
    <w:rsidRoot w:val="00F66B86"/>
    <w:rsid w:val="0002033E"/>
    <w:rsid w:val="00056BFC"/>
    <w:rsid w:val="0007776A"/>
    <w:rsid w:val="00093D2E"/>
    <w:rsid w:val="000C5130"/>
    <w:rsid w:val="000F15DD"/>
    <w:rsid w:val="00106DC5"/>
    <w:rsid w:val="00196135"/>
    <w:rsid w:val="001A7AC3"/>
    <w:rsid w:val="001B06AD"/>
    <w:rsid w:val="00237B32"/>
    <w:rsid w:val="003A1C01"/>
    <w:rsid w:val="003A2259"/>
    <w:rsid w:val="003C79E5"/>
    <w:rsid w:val="00483A6A"/>
    <w:rsid w:val="004913B2"/>
    <w:rsid w:val="00495D50"/>
    <w:rsid w:val="004B7161"/>
    <w:rsid w:val="004C6BD0"/>
    <w:rsid w:val="004D3FF5"/>
    <w:rsid w:val="004D55BD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B4486"/>
    <w:rsid w:val="006E662C"/>
    <w:rsid w:val="00725C51"/>
    <w:rsid w:val="0075751E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778BF"/>
    <w:rsid w:val="00BA560A"/>
    <w:rsid w:val="00BD0A92"/>
    <w:rsid w:val="00C0355B"/>
    <w:rsid w:val="00C45714"/>
    <w:rsid w:val="00C93056"/>
    <w:rsid w:val="00CA2E96"/>
    <w:rsid w:val="00CD2568"/>
    <w:rsid w:val="00CD55D4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66B86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BBC9F2"/>
  <w15:docId w15:val="{1571AC7D-F0CE-4E84-8D93-A6947BFB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66B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66B86"/>
    <w:rPr>
      <w:sz w:val="24"/>
    </w:rPr>
  </w:style>
  <w:style w:type="paragraph" w:styleId="ad">
    <w:name w:val="footer"/>
    <w:basedOn w:val="a"/>
    <w:link w:val="ae"/>
    <w:rsid w:val="00F66B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6B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6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Admin</cp:lastModifiedBy>
  <cp:revision>2</cp:revision>
  <dcterms:created xsi:type="dcterms:W3CDTF">2024-07-22T12:01:00Z</dcterms:created>
  <dcterms:modified xsi:type="dcterms:W3CDTF">2024-07-22T12:01:00Z</dcterms:modified>
</cp:coreProperties>
</file>